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2C4D7" w14:textId="77777777" w:rsidR="007352AC" w:rsidRPr="002E0B45" w:rsidRDefault="0037505F">
      <w:pPr>
        <w:pStyle w:val="Titel"/>
      </w:pPr>
      <w:r>
        <w:t xml:space="preserve">BBQ </w:t>
      </w:r>
      <w:r w:rsidR="00DE4DD6">
        <w:t>O</w:t>
      </w:r>
      <w:bookmarkStart w:id="0" w:name="_GoBack"/>
      <w:bookmarkEnd w:id="0"/>
      <w:r>
        <w:t>ud scouts 4</w:t>
      </w:r>
      <w:r w:rsidRPr="0037505F">
        <w:rPr>
          <w:vertAlign w:val="superscript"/>
        </w:rPr>
        <w:t>de</w:t>
      </w:r>
      <w:r>
        <w:t xml:space="preserve"> tak Tereken</w:t>
      </w:r>
    </w:p>
    <w:p w14:paraId="21B648A5" w14:textId="77777777" w:rsidR="007352AC" w:rsidRPr="002E0B45" w:rsidRDefault="007571A5">
      <w:pPr>
        <w:pStyle w:val="Kop1"/>
      </w:pPr>
      <w:proofErr w:type="spellStart"/>
      <w:r>
        <w:t>Assado</w:t>
      </w:r>
      <w:proofErr w:type="spellEnd"/>
      <w:r>
        <w:t xml:space="preserve"> </w:t>
      </w:r>
      <w:proofErr w:type="spellStart"/>
      <w:r>
        <w:t>Argentino</w:t>
      </w:r>
      <w:proofErr w:type="spellEnd"/>
    </w:p>
    <w:p w14:paraId="690DA1EE" w14:textId="77777777" w:rsidR="007352AC" w:rsidRDefault="007571A5" w:rsidP="007571A5">
      <w:r>
        <w:t>Tot onze spijt kan onze traditionele cateraar de BBQ niet verzorgen wegen</w:t>
      </w:r>
      <w:r w:rsidR="00D62C14">
        <w:t>s</w:t>
      </w:r>
      <w:r>
        <w:t xml:space="preserve"> te veel werk.</w:t>
      </w:r>
    </w:p>
    <w:p w14:paraId="4B0A05F2" w14:textId="77777777" w:rsidR="008E50EE" w:rsidRPr="0003288D" w:rsidRDefault="007571A5" w:rsidP="008E50EE">
      <w:pPr>
        <w:rPr>
          <w:rFonts w:ascii="Times New Roman" w:eastAsia="Times New Roman" w:hAnsi="Times New Roman" w:cs="Times New Roman"/>
          <w:i/>
          <w:color w:val="BFBFBF" w:themeColor="background1" w:themeShade="BF"/>
          <w:lang w:eastAsia="nl-NL" w:bidi="ar-SA"/>
        </w:rPr>
      </w:pPr>
      <w:r>
        <w:t>De werkploeg is op zoek gegaan naar een alternatief en we gaan nu overgaan naar een “</w:t>
      </w:r>
      <w:proofErr w:type="spellStart"/>
      <w:r>
        <w:t>Assado</w:t>
      </w:r>
      <w:proofErr w:type="spellEnd"/>
      <w:r>
        <w:t>”</w:t>
      </w:r>
      <w:r w:rsidR="008E50EE" w:rsidRPr="0003288D">
        <w:rPr>
          <w:rFonts w:ascii="Arial" w:eastAsia="Times New Roman" w:hAnsi="Arial" w:cs="Arial"/>
          <w:i/>
          <w:color w:val="BFBFBF" w:themeColor="background1" w:themeShade="BF"/>
          <w:shd w:val="clear" w:color="auto" w:fill="FFFFFF"/>
          <w:lang w:eastAsia="nl-NL" w:bidi="ar-SA"/>
        </w:rPr>
        <w:t>; ...</w:t>
      </w:r>
    </w:p>
    <w:p w14:paraId="5A92F0A0" w14:textId="77777777" w:rsidR="007571A5" w:rsidRDefault="00715701" w:rsidP="007571A5">
      <w:r w:rsidRPr="00715701">
        <w:t xml:space="preserve">De </w:t>
      </w:r>
      <w:r>
        <w:t>“</w:t>
      </w:r>
      <w:proofErr w:type="spellStart"/>
      <w:r>
        <w:t>assado</w:t>
      </w:r>
      <w:proofErr w:type="spellEnd"/>
      <w:r>
        <w:t>” grill</w:t>
      </w:r>
      <w:r w:rsidRPr="00715701">
        <w:t xml:space="preserve"> </w:t>
      </w:r>
      <w:r>
        <w:t xml:space="preserve">wordt </w:t>
      </w:r>
      <w:r w:rsidRPr="00715701">
        <w:t xml:space="preserve">in elk </w:t>
      </w:r>
      <w:r>
        <w:t>A</w:t>
      </w:r>
      <w:r w:rsidRPr="00715701">
        <w:t>rgentijn</w:t>
      </w:r>
      <w:r>
        <w:t>s huis gedaan.</w:t>
      </w:r>
      <w:r w:rsidRPr="00715701">
        <w:t xml:space="preserve"> </w:t>
      </w:r>
      <w:r>
        <w:t xml:space="preserve">Het gebeurt meestal in </w:t>
      </w:r>
      <w:r w:rsidRPr="00715701">
        <w:t xml:space="preserve">familie </w:t>
      </w:r>
      <w:r>
        <w:t xml:space="preserve">of met vrienden en </w:t>
      </w:r>
      <w:r w:rsidR="00D62C14">
        <w:t>bij</w:t>
      </w:r>
      <w:r>
        <w:t xml:space="preserve"> </w:t>
      </w:r>
      <w:r w:rsidRPr="00715701">
        <w:t>alle gelegenheden; ...</w:t>
      </w:r>
    </w:p>
    <w:p w14:paraId="5226108D" w14:textId="77777777" w:rsidR="00715701" w:rsidRPr="00715701" w:rsidRDefault="00715701" w:rsidP="007571A5">
      <w:r>
        <w:t xml:space="preserve">Wij doen dit </w:t>
      </w:r>
      <w:r w:rsidRPr="0091004D">
        <w:rPr>
          <w:b/>
        </w:rPr>
        <w:t>op 24 juni</w:t>
      </w:r>
      <w:r>
        <w:t xml:space="preserve"> vanaf 17u.aan de lokalen van de Scouts Tereken 33a te Sint-Niklaas</w:t>
      </w:r>
    </w:p>
    <w:p w14:paraId="1955D6AE" w14:textId="77777777" w:rsidR="00D62C14" w:rsidRPr="00D62C14" w:rsidRDefault="00715701" w:rsidP="00D62C14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t>A</w:t>
      </w:r>
      <w:r w:rsidR="00D62C14">
        <w:t xml:space="preserve">ls je erbij wil zijn stort dan </w:t>
      </w:r>
      <w:r>
        <w:t xml:space="preserve">snel </w:t>
      </w:r>
      <w:r w:rsidR="00D62C14" w:rsidRPr="0003288D">
        <w:rPr>
          <w:b/>
        </w:rPr>
        <w:t>30 EURO</w:t>
      </w:r>
      <w:r w:rsidR="00D62C14">
        <w:t xml:space="preserve"> op onze rekening </w:t>
      </w:r>
      <w:r w:rsidR="00906581">
        <w:br/>
      </w:r>
      <w:r w:rsidR="00D62C14" w:rsidRPr="00D62C14">
        <w:rPr>
          <w:rFonts w:cs="Helvetica"/>
          <w:b/>
        </w:rPr>
        <w:t xml:space="preserve">BE41 7370 </w:t>
      </w:r>
      <w:proofErr w:type="gramStart"/>
      <w:r w:rsidR="00D62C14" w:rsidRPr="00D62C14">
        <w:rPr>
          <w:rFonts w:cs="Helvetica"/>
          <w:b/>
        </w:rPr>
        <w:t>03469310 </w:t>
      </w:r>
      <w:r w:rsidR="0003288D">
        <w:rPr>
          <w:rFonts w:cs="Helvetica"/>
          <w:b/>
        </w:rPr>
        <w:t>,</w:t>
      </w:r>
      <w:proofErr w:type="gramEnd"/>
      <w:r w:rsidR="0003288D">
        <w:rPr>
          <w:rFonts w:cs="Helvetica"/>
        </w:rPr>
        <w:t>(</w:t>
      </w:r>
      <w:r w:rsidR="0003288D">
        <w:rPr>
          <w:rFonts w:cs="Helvetica"/>
          <w:b/>
        </w:rPr>
        <w:t xml:space="preserve"> d.devuyst@skynet.be)</w:t>
      </w:r>
    </w:p>
    <w:p w14:paraId="0D198271" w14:textId="77777777" w:rsidR="007352AC" w:rsidRDefault="00D62C14">
      <w:pPr>
        <w:rPr>
          <w:rFonts w:cs="Helvetica"/>
        </w:rPr>
      </w:pPr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B7FE0" wp14:editId="602572A4">
                <wp:simplePos x="0" y="0"/>
                <wp:positionH relativeFrom="column">
                  <wp:posOffset>873760</wp:posOffset>
                </wp:positionH>
                <wp:positionV relativeFrom="paragraph">
                  <wp:posOffset>305435</wp:posOffset>
                </wp:positionV>
                <wp:extent cx="4229100" cy="2059940"/>
                <wp:effectExtent l="0" t="0" r="0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606E5" w14:textId="77777777" w:rsidR="007571A5" w:rsidRDefault="00D62C14">
                            <w:r>
                              <w:rPr>
                                <w:noProof/>
                                <w:lang w:eastAsia="nl-NL" w:bidi="ar-SA"/>
                              </w:rPr>
                              <w:drawing>
                                <wp:inline distT="0" distB="0" distL="0" distR="0" wp14:anchorId="2D943498" wp14:editId="29B2746D">
                                  <wp:extent cx="4046220" cy="1834515"/>
                                  <wp:effectExtent l="0" t="0" r="0" b="0"/>
                                  <wp:docPr id="4" name="Afbeelding 4" descr="/Users/dirkdevuyst/Desktop/Unknown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dirkdevuyst/Desktop/Unknown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6220" cy="183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B7FE0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margin-left:68.8pt;margin-top:24.05pt;width:333pt;height:16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" filled="f" stroked="f">
                <v:textbox>
                  <w:txbxContent>
                    <w:p w14:paraId="470606E5" w14:textId="77777777" w:rsidR="007571A5" w:rsidRDefault="00D62C14">
                      <w:r>
                        <w:rPr>
                          <w:noProof/>
                          <w:lang w:eastAsia="nl-NL" w:bidi="ar-SA"/>
                        </w:rPr>
                        <w:drawing>
                          <wp:inline distT="0" distB="0" distL="0" distR="0" wp14:anchorId="2D943498" wp14:editId="29B2746D">
                            <wp:extent cx="4046220" cy="1834515"/>
                            <wp:effectExtent l="0" t="0" r="0" b="0"/>
                            <wp:docPr id="4" name="Afbeelding 4" descr="/Users/dirkdevuyst/Desktop/Unknown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dirkdevuyst/Desktop/Unknown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6220" cy="183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2C14">
        <w:rPr>
          <w:rFonts w:cs="Helvetica"/>
        </w:rPr>
        <w:t>t.n.v.  Oud Scouts 4de Tak Tereken vzw met de vermelding</w:t>
      </w:r>
      <w:r>
        <w:rPr>
          <w:rFonts w:cs="Helvetica"/>
        </w:rPr>
        <w:t xml:space="preserve"> “BBQ”</w:t>
      </w:r>
    </w:p>
    <w:p w14:paraId="26ADE97E" w14:textId="77777777" w:rsidR="00D62C14" w:rsidRDefault="00D62C14">
      <w:pPr>
        <w:rPr>
          <w:rFonts w:cs="Helvetica"/>
        </w:rPr>
      </w:pPr>
    </w:p>
    <w:p w14:paraId="78E34257" w14:textId="77777777" w:rsidR="00D62C14" w:rsidRDefault="00D62C14">
      <w:pPr>
        <w:rPr>
          <w:rFonts w:cs="Helvetica"/>
        </w:rPr>
      </w:pPr>
    </w:p>
    <w:p w14:paraId="4174ECF4" w14:textId="77777777" w:rsidR="00D62C14" w:rsidRDefault="00D62C14">
      <w:pPr>
        <w:rPr>
          <w:rFonts w:cs="Helvetica"/>
        </w:rPr>
      </w:pPr>
    </w:p>
    <w:p w14:paraId="3DB33577" w14:textId="77777777" w:rsidR="00D62C14" w:rsidRDefault="00D62C14">
      <w:pPr>
        <w:rPr>
          <w:rFonts w:cs="Helvetica"/>
        </w:rPr>
      </w:pPr>
    </w:p>
    <w:p w14:paraId="1F16F47E" w14:textId="77777777" w:rsidR="00D62C14" w:rsidRDefault="00D62C14">
      <w:pPr>
        <w:rPr>
          <w:rFonts w:cs="Helvetica"/>
        </w:rPr>
      </w:pPr>
    </w:p>
    <w:p w14:paraId="4EAE4C95" w14:textId="77777777" w:rsidR="00D62C14" w:rsidRDefault="00D62C14">
      <w:pPr>
        <w:rPr>
          <w:rFonts w:cs="Helvetica"/>
        </w:rPr>
      </w:pPr>
      <w:r>
        <w:rPr>
          <w:rFonts w:cs="Helvetica"/>
        </w:rPr>
        <w:t>Het vlees wordt traag op de grill gegaard en naar de wens van de deelnemer versneden.</w:t>
      </w:r>
    </w:p>
    <w:p w14:paraId="0FBCBC8F" w14:textId="77777777" w:rsidR="0003288D" w:rsidRDefault="0003288D">
      <w:pPr>
        <w:rPr>
          <w:rFonts w:cs="Helvetica"/>
        </w:rPr>
      </w:pPr>
      <w:r>
        <w:rPr>
          <w:rFonts w:cs="Helvetica"/>
        </w:rPr>
        <w:t>Er zijn 3 amuses met aperitief, +/- 300 gr vlees en een dessertje in de prijs inbegrepen.</w:t>
      </w:r>
    </w:p>
    <w:p w14:paraId="569A77EA" w14:textId="77777777" w:rsidR="0003288D" w:rsidRDefault="0003288D">
      <w:pPr>
        <w:rPr>
          <w:rFonts w:cs="Helvetica"/>
        </w:rPr>
      </w:pPr>
      <w:r>
        <w:rPr>
          <w:rFonts w:cs="Helvetica"/>
        </w:rPr>
        <w:t xml:space="preserve">Wijn is aangepast en wordt aangeboden door de catering. </w:t>
      </w:r>
    </w:p>
    <w:p w14:paraId="7EF72E29" w14:textId="77777777" w:rsidR="008F657C" w:rsidRDefault="008F657C">
      <w:pPr>
        <w:rPr>
          <w:rFonts w:cs="Helvetica"/>
        </w:rPr>
      </w:pPr>
      <w:r>
        <w:rPr>
          <w:rFonts w:cs="Helvetica"/>
        </w:rPr>
        <w:t>Voor de vegetari</w:t>
      </w:r>
      <w:r w:rsidR="0003288D">
        <w:rPr>
          <w:rFonts w:cs="Helvetica"/>
        </w:rPr>
        <w:t>ë</w:t>
      </w:r>
      <w:r>
        <w:rPr>
          <w:rFonts w:cs="Helvetica"/>
        </w:rPr>
        <w:t>rs is er een aangepaste combinatie van vleesvervanger en groenten.</w:t>
      </w:r>
    </w:p>
    <w:p w14:paraId="6BB2D925" w14:textId="77777777" w:rsidR="008F657C" w:rsidRDefault="008F657C">
      <w:pPr>
        <w:rPr>
          <w:rFonts w:cs="Helvetica"/>
        </w:rPr>
      </w:pPr>
      <w:r>
        <w:rPr>
          <w:rFonts w:cs="Helvetica"/>
        </w:rPr>
        <w:t>We moeten voor dit feest wel met minimum 20</w:t>
      </w:r>
      <w:r w:rsidR="00906581">
        <w:rPr>
          <w:rFonts w:cs="Helvetica"/>
        </w:rPr>
        <w:t xml:space="preserve"> </w:t>
      </w:r>
      <w:r>
        <w:rPr>
          <w:rFonts w:cs="Helvetica"/>
        </w:rPr>
        <w:t xml:space="preserve">deelnemers zijn! </w:t>
      </w:r>
    </w:p>
    <w:p w14:paraId="47416331" w14:textId="77777777" w:rsidR="0091004D" w:rsidRPr="00D62C14" w:rsidRDefault="008F657C">
      <w:r>
        <w:rPr>
          <w:rFonts w:cs="Helvetica"/>
        </w:rPr>
        <w:t>Dus iedereen is van harte welkom</w:t>
      </w:r>
    </w:p>
    <w:sectPr w:rsidR="0091004D" w:rsidRPr="00D62C14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B184A" w14:textId="77777777" w:rsidR="002A338C" w:rsidRDefault="002A338C">
      <w:pPr>
        <w:spacing w:after="0" w:line="240" w:lineRule="auto"/>
      </w:pPr>
      <w:r>
        <w:separator/>
      </w:r>
    </w:p>
  </w:endnote>
  <w:endnote w:type="continuationSeparator" w:id="0">
    <w:p w14:paraId="759E6D93" w14:textId="77777777" w:rsidR="002A338C" w:rsidRDefault="002A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EF6E0" w14:textId="77777777" w:rsidR="007352AC" w:rsidRDefault="00416191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D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CD3BE" w14:textId="77777777" w:rsidR="002A338C" w:rsidRDefault="002A338C">
      <w:pPr>
        <w:spacing w:after="0" w:line="240" w:lineRule="auto"/>
      </w:pPr>
      <w:r>
        <w:separator/>
      </w:r>
    </w:p>
  </w:footnote>
  <w:footnote w:type="continuationSeparator" w:id="0">
    <w:p w14:paraId="2689EBA1" w14:textId="77777777" w:rsidR="002A338C" w:rsidRDefault="002A3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F"/>
    <w:rsid w:val="0003288D"/>
    <w:rsid w:val="000B4D4A"/>
    <w:rsid w:val="002A338C"/>
    <w:rsid w:val="002E0B45"/>
    <w:rsid w:val="0037505F"/>
    <w:rsid w:val="00416191"/>
    <w:rsid w:val="00715701"/>
    <w:rsid w:val="007352AC"/>
    <w:rsid w:val="007571A5"/>
    <w:rsid w:val="008E50EE"/>
    <w:rsid w:val="008F657C"/>
    <w:rsid w:val="00906581"/>
    <w:rsid w:val="0091004D"/>
    <w:rsid w:val="00D62C14"/>
    <w:rsid w:val="00D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93E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nl-NL" w:eastAsia="ja-JP" w:bidi="nl-NL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B4D4A"/>
  </w:style>
  <w:style w:type="paragraph" w:styleId="Kop1">
    <w:name w:val="heading 1"/>
    <w:basedOn w:val="Standaard"/>
    <w:next w:val="Standaard"/>
    <w:link w:val="Kop1Teken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Kop5">
    <w:name w:val="heading 5"/>
    <w:basedOn w:val="Standaard"/>
    <w:next w:val="Standaard"/>
    <w:link w:val="Kop5Teken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Kop6">
    <w:name w:val="heading 6"/>
    <w:basedOn w:val="Standaard"/>
    <w:next w:val="Standaard"/>
    <w:link w:val="Kop6Teken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Kop7">
    <w:name w:val="heading 7"/>
    <w:basedOn w:val="Standaard"/>
    <w:next w:val="Standaard"/>
    <w:link w:val="Kop7Teken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Kop8">
    <w:name w:val="heading 8"/>
    <w:basedOn w:val="Standaard"/>
    <w:next w:val="Standaard"/>
    <w:link w:val="Kop8Teken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Kop9">
    <w:name w:val="heading 9"/>
    <w:basedOn w:val="Standaard"/>
    <w:next w:val="Standaard"/>
    <w:link w:val="Kop9Teken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Teken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elTeken">
    <w:name w:val="Titel Teken"/>
    <w:basedOn w:val="Standaardalinea-lettertype"/>
    <w:link w:val="Titel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Kop1Teken">
    <w:name w:val="Kop 1 Teken"/>
    <w:basedOn w:val="Standaardalinea-lettertype"/>
    <w:link w:val="Kop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Kop5Teken">
    <w:name w:val="Kop 5 Teken"/>
    <w:basedOn w:val="Standaardalinea-lettertype"/>
    <w:link w:val="Kop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Kop6Teken">
    <w:name w:val="Kop 6 Teken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Kop7Teken">
    <w:name w:val="Kop 7 Teken"/>
    <w:basedOn w:val="Standaardalinea-lettertype"/>
    <w:link w:val="Kop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Kop8Teken">
    <w:name w:val="Kop 8 Teken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Kop9Teken">
    <w:name w:val="Kop 9 Teken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Ondertitel">
    <w:name w:val="Subtitle"/>
    <w:basedOn w:val="Standaard"/>
    <w:link w:val="OndertitelTeken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OndertitelTeken">
    <w:name w:val="Ondertitel Teken"/>
    <w:basedOn w:val="Standaardalinea-lettertype"/>
    <w:link w:val="Ondertitel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ielebenadr">
    <w:name w:val="Subtle Emphasis"/>
    <w:basedOn w:val="Standaardalinea-lettertype"/>
    <w:uiPriority w:val="19"/>
    <w:semiHidden/>
    <w:unhideWhenUsed/>
    <w:qFormat/>
    <w:rPr>
      <w:i/>
      <w:iCs/>
      <w:color w:val="666660" w:themeColor="text2" w:themeTint="BF"/>
    </w:rPr>
  </w:style>
  <w:style w:type="character" w:styleId="Intensievebenadr">
    <w:name w:val="Intense Emphasis"/>
    <w:basedOn w:val="Standaardalinea-lettertype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666660" w:themeColor="text2" w:themeTint="BF"/>
    </w:rPr>
  </w:style>
  <w:style w:type="paragraph" w:styleId="Citaat">
    <w:name w:val="Quote"/>
    <w:basedOn w:val="Standaard"/>
    <w:next w:val="Standaard"/>
    <w:link w:val="CitaatTeken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atTeken">
    <w:name w:val="Citaat Teken"/>
    <w:basedOn w:val="Standaardalinea-lettertype"/>
    <w:link w:val="Citaat"/>
    <w:uiPriority w:val="29"/>
    <w:semiHidden/>
    <w:rPr>
      <w:i/>
      <w:iCs/>
      <w:sz w:val="34"/>
    </w:rPr>
  </w:style>
  <w:style w:type="paragraph" w:styleId="Duidelijkcitaat">
    <w:name w:val="Intense Quote"/>
    <w:basedOn w:val="Standaard"/>
    <w:next w:val="Standaard"/>
    <w:link w:val="DuidelijkcitaatTeken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semiHidden/>
    <w:rPr>
      <w:b/>
      <w:i/>
      <w:iCs/>
      <w:color w:val="454541" w:themeColor="text2" w:themeTint="E6"/>
      <w:sz w:val="34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Kopbronvermelding">
    <w:name w:val="toa heading"/>
    <w:basedOn w:val="Standaard"/>
    <w:next w:val="Standaard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tekst">
    <w:name w:val="header"/>
    <w:basedOn w:val="Standaard"/>
    <w:link w:val="KoptekstTeken"/>
    <w:uiPriority w:val="99"/>
    <w:unhideWhenUsed/>
    <w:pPr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</w:style>
  <w:style w:type="paragraph" w:styleId="Voettekst">
    <w:name w:val="footer"/>
    <w:basedOn w:val="Standaard"/>
    <w:link w:val="VoettekstTeken"/>
    <w:uiPriority w:val="99"/>
    <w:unhideWhenUsed/>
    <w:pPr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</w:style>
  <w:style w:type="character" w:customStyle="1" w:styleId="apple-converted-space">
    <w:name w:val="apple-converted-space"/>
    <w:basedOn w:val="Standaardalinea-lettertype"/>
    <w:rsid w:val="008E50EE"/>
  </w:style>
  <w:style w:type="character" w:styleId="Nadruk">
    <w:name w:val="Emphasis"/>
    <w:basedOn w:val="Standaardalinea-lettertype"/>
    <w:uiPriority w:val="20"/>
    <w:qFormat/>
    <w:rsid w:val="008E50EE"/>
    <w:rPr>
      <w:i/>
      <w:iCs/>
    </w:rPr>
  </w:style>
  <w:style w:type="paragraph" w:styleId="Revisie">
    <w:name w:val="Revision"/>
    <w:hidden/>
    <w:uiPriority w:val="99"/>
    <w:semiHidden/>
    <w:rsid w:val="00906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rkdevuyst/Library/Containers/com.microsoft.Word/Data/Library/Caches/1043/TM10002069/Een%20dagboek%20schrijv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7"/>
    <w:rsid w:val="005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5C83C48F5B20E4689AAF4AB7D449767">
    <w:name w:val="35C83C48F5B20E4689AAF4AB7D449767"/>
  </w:style>
  <w:style w:type="paragraph" w:customStyle="1" w:styleId="3923CADA94295645A1B29049A7C4018D">
    <w:name w:val="3923CADA94295645A1B29049A7C4018D"/>
  </w:style>
  <w:style w:type="paragraph" w:customStyle="1" w:styleId="4C5BCFAF05BAD74F8366C7A847400934">
    <w:name w:val="4C5BCFAF05BAD74F8366C7A847400934"/>
  </w:style>
  <w:style w:type="paragraph" w:customStyle="1" w:styleId="231A0094E4C13B42A54289A9B4160069">
    <w:name w:val="231A0094E4C13B42A54289A9B4160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F06CD8-2A8C-FB4D-B89E-8162E2F3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Een dagboek schrijven.dotx</Template>
  <TotalTime>56</TotalTime>
  <Pages>1</Pages>
  <Words>160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 Vuyst</dc:creator>
  <cp:keywords/>
  <dc:description/>
  <cp:lastModifiedBy>Dirk De Vuyst</cp:lastModifiedBy>
  <cp:revision>1</cp:revision>
  <dcterms:created xsi:type="dcterms:W3CDTF">2017-06-04T19:35:00Z</dcterms:created>
  <dcterms:modified xsi:type="dcterms:W3CDTF">2017-06-04T20:37:00Z</dcterms:modified>
</cp:coreProperties>
</file>