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A9007" w14:textId="03DE6924" w:rsidR="00DC3B85" w:rsidRDefault="002546C9" w:rsidP="00DC3B8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D145A6D" wp14:editId="06743671">
                <wp:simplePos x="0" y="0"/>
                <wp:positionH relativeFrom="page">
                  <wp:posOffset>471170</wp:posOffset>
                </wp:positionH>
                <wp:positionV relativeFrom="page">
                  <wp:posOffset>1187450</wp:posOffset>
                </wp:positionV>
                <wp:extent cx="6705600" cy="9144000"/>
                <wp:effectExtent l="0" t="0" r="0" b="0"/>
                <wp:wrapThrough wrapText="bothSides">
                  <wp:wrapPolygon edited="0">
                    <wp:start x="82" y="0"/>
                    <wp:lineTo x="82" y="21540"/>
                    <wp:lineTo x="21436" y="21540"/>
                    <wp:lineTo x="21436" y="0"/>
                    <wp:lineTo x="82" y="0"/>
                  </wp:wrapPolygon>
                </wp:wrapThrough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14439" w14:textId="77777777" w:rsidR="00A02D8A" w:rsidRPr="00B9739E" w:rsidRDefault="00A02D8A" w:rsidP="00DC3B85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lang w:val="nl-B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0376" w:type="dxa"/>
                              <w:tblInd w:w="1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  <w:gridCol w:w="3572"/>
                            </w:tblGrid>
                            <w:tr w:rsidR="00A02D8A" w:rsidRPr="00B9739E" w14:paraId="63D155DC" w14:textId="77777777" w:rsidTr="00DC3B85"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0032FEB3" w14:textId="33592E8B" w:rsidR="00A02D8A" w:rsidRPr="00B9739E" w:rsidRDefault="00A02D8A" w:rsidP="00B9739E">
                                  <w:pPr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 Januari :   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-Vrijdag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15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Nieuwjaars receptie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t xml:space="preserve"> om 20.00u</w:t>
                                  </w:r>
                                </w:p>
                                <w:p w14:paraId="3F61D126" w14:textId="77777777" w:rsidR="00A02D8A" w:rsidRPr="00B9739E" w:rsidRDefault="00A02D8A" w:rsidP="00900317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26A17A85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  <w:r w:rsidRPr="00B9739E">
                                    <w:rPr>
                                      <w:lang w:val="nl-BE"/>
                                    </w:rPr>
                                    <w:t>Ereraad</w:t>
                                  </w:r>
                                </w:p>
                                <w:p w14:paraId="1BE60EC5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2535E145" w14:textId="77777777" w:rsidTr="00DC3B85">
                              <w:trPr>
                                <w:trHeight w:val="113"/>
                              </w:trPr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70D7BEE6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1FC35F90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1093FE61" w14:textId="77777777" w:rsidTr="00DC3B85">
                              <w:trPr>
                                <w:trHeight w:val="533"/>
                              </w:trPr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1F0FD242" w14:textId="0A15EB6A" w:rsidR="00A02D8A" w:rsidRPr="00B9739E" w:rsidRDefault="00A02D8A" w:rsidP="00174D3C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Februari:     -Zaterdag 20 </w:t>
                                  </w:r>
                                  <w:r w:rsidRPr="00AA6DEC">
                                    <w:rPr>
                                      <w:b/>
                                      <w:lang w:val="nl-BE"/>
                                    </w:rPr>
                                    <w:t>Quiz</w:t>
                                  </w:r>
                                  <w:r w:rsidRPr="008441BC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3D01FEAD" w14:textId="77777777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>Agnes,David,DDV,…….</w:t>
                                  </w:r>
                                  <w:r>
                                    <w:rPr>
                                      <w:lang w:val="nl-BE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A02D8A" w:rsidRPr="00B9739E" w14:paraId="121B2450" w14:textId="77777777" w:rsidTr="00DC3B85"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18928650" w14:textId="77777777" w:rsidR="00A02D8A" w:rsidRPr="00B9739E" w:rsidRDefault="00A02D8A" w:rsidP="00B9739E">
                                  <w:pPr>
                                    <w:rPr>
                                      <w:i/>
                                      <w:lang w:val="nl-BE"/>
                                    </w:rPr>
                                  </w:pP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483771F2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51BBCBBA" w14:textId="77777777" w:rsidTr="00DC3B85">
                              <w:trPr>
                                <w:trHeight w:val="732"/>
                              </w:trPr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364CCAE8" w14:textId="7B4876F3" w:rsidR="00A02D8A" w:rsidRPr="00B9739E" w:rsidRDefault="00A02D8A" w:rsidP="00B9739E">
                                  <w:pPr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Maart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: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>
                                    <w:rPr>
                                      <w:lang w:val="nl-BE"/>
                                    </w:rPr>
                                    <w:t xml:space="preserve">  -Vrijdag 4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Klappercafé(Wieskaarting)</w:t>
                                  </w:r>
                                </w:p>
                                <w:p w14:paraId="3B1108D0" w14:textId="74235237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>
                                    <w:rPr>
                                      <w:lang w:val="nl-BE"/>
                                    </w:rPr>
                                    <w:t xml:space="preserve">  -Dinsdag 15 en woensdag 16 Goede Daad</w:t>
                                  </w:r>
                                </w:p>
                                <w:p w14:paraId="178BE7EF" w14:textId="77777777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  <w:r w:rsidRPr="00B9739E">
                                    <w:rPr>
                                      <w:lang w:val="nl-B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6D4D8387" w14:textId="77777777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4A174D31" w14:textId="77777777" w:rsidTr="00DC3B85"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2C8377D0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4A9826DA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3868F923" w14:textId="77777777" w:rsidTr="00DC3B85">
                              <w:trPr>
                                <w:trHeight w:val="829"/>
                              </w:trPr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7AF91C07" w14:textId="4FCF83B5" w:rsidR="00A02D8A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April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>: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>
                                    <w:rPr>
                                      <w:lang w:val="nl-BE"/>
                                    </w:rPr>
                                    <w:t>-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Zaterdag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24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Kroegentocht</w:t>
                                  </w:r>
                                </w:p>
                                <w:p w14:paraId="41B52078" w14:textId="37C8A245" w:rsidR="00A02D8A" w:rsidRPr="00B9739E" w:rsidRDefault="00A02D8A" w:rsidP="00174D3C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                -Zaterdag 16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 xml:space="preserve">Gezellig 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t>S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amenzijn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5CAB7309" w14:textId="77777777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3DD3EB83" w14:textId="77777777" w:rsidTr="00DC3B85"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2E2A7787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2E383848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161C04BD" w14:textId="77777777" w:rsidTr="00DC3B85">
                              <w:trPr>
                                <w:trHeight w:val="1069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FED3C4" w14:textId="0260A79A" w:rsidR="00A02D8A" w:rsidRPr="00B9739E" w:rsidRDefault="00A02D8A" w:rsidP="00B9739E">
                                  <w:pPr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  Mei :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ab/>
                                    <w:t>-Zaterdag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7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t>Fietst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ocht</w:t>
                                  </w:r>
                                </w:p>
                                <w:p w14:paraId="1C0EAB25" w14:textId="4535B1B1" w:rsidR="00A02D8A" w:rsidRPr="00B9739E" w:rsidRDefault="00A02D8A" w:rsidP="00900317">
                                  <w:pPr>
                                    <w:rPr>
                                      <w:b/>
                                      <w:lang w:val="nl-BE"/>
                                    </w:rPr>
                                  </w:pP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Ma-Woe  23-24-25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Doemeemeidagen</w:t>
                                  </w:r>
                                </w:p>
                                <w:p w14:paraId="79C872F8" w14:textId="7F4488BD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              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-Vrij-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Zon 27-28-29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 xml:space="preserve">Outdoorweekend 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EF8DB4" w14:textId="77777777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3D193C7A" w14:textId="77777777" w:rsidTr="00DC3B85"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EE920A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655922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1063D703" w14:textId="77777777" w:rsidTr="00DC3B85">
                              <w:trPr>
                                <w:trHeight w:val="1061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31E6F8" w14:textId="05F4F67C" w:rsidR="00A02D8A" w:rsidRDefault="00A02D8A" w:rsidP="00DC3B85">
                                  <w:pPr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  Juni:     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>
                                    <w:rPr>
                                      <w:lang w:val="nl-BE"/>
                                    </w:rPr>
                                    <w:t xml:space="preserve"> -Vrijdag 3 </w:t>
                                  </w:r>
                                  <w:r w:rsidRPr="00AA6DEC">
                                    <w:rPr>
                                      <w:b/>
                                      <w:lang w:val="nl-BE"/>
                                    </w:rPr>
                                    <w:t xml:space="preserve">Klappercafé 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t>(Foto-avond)</w:t>
                                  </w:r>
                                  <w:r w:rsidRPr="00AA6DEC">
                                    <w:rPr>
                                      <w:b/>
                                      <w:lang w:val="nl-B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 xml:space="preserve">                                 -                    -Zater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18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Wandelin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br/>
                                    <w:t xml:space="preserve">                     -Zaterdag 25 BBQ</w:t>
                                  </w:r>
                                </w:p>
                                <w:p w14:paraId="717678FB" w14:textId="77777777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690C1A8F" w14:textId="77777777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3105DBA0" w14:textId="77777777" w:rsidTr="00DC3B85"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613C599E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6346DFD5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115530FD" w14:textId="77777777" w:rsidTr="00DC3B85">
                              <w:trPr>
                                <w:trHeight w:val="644"/>
                              </w:trPr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48C75C85" w14:textId="77777777" w:rsidR="00A02D8A" w:rsidRPr="00B9739E" w:rsidRDefault="00A02D8A" w:rsidP="00DC3B85">
                                  <w:pPr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   Augustus</w:t>
                                  </w:r>
                                </w:p>
                                <w:p w14:paraId="23353A87" w14:textId="5722CD3A" w:rsidR="00A02D8A" w:rsidRPr="00B9739E" w:rsidRDefault="00A02D8A" w:rsidP="00491F1A">
                                  <w:pPr>
                                    <w:rPr>
                                      <w:lang w:val="nl-BE"/>
                                    </w:rPr>
                                  </w:pP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 xml:space="preserve">  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Vrijdag – zondag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26-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>2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7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>-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28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Pr="00AA6DEC">
                                    <w:rPr>
                                      <w:b/>
                                      <w:lang w:val="nl-BE"/>
                                    </w:rPr>
                                    <w:t>Kamp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4C130936" w14:textId="77777777" w:rsidR="00A02D8A" w:rsidRPr="00B9739E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2D0ED516" w14:textId="77777777" w:rsidTr="00DC3B85"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0C45219F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53277DB8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07429E66" w14:textId="77777777" w:rsidTr="00DC3B85">
                              <w:trPr>
                                <w:trHeight w:val="392"/>
                              </w:trPr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2D116D48" w14:textId="6D281AE9" w:rsidR="00A02D8A" w:rsidRPr="00B9739E" w:rsidRDefault="00A02D8A" w:rsidP="00491F1A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  September :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AA6DEC">
                                    <w:rPr>
                                      <w:b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109A3727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3F29151A" w14:textId="77777777" w:rsidTr="00DC3B85"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21C3709E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61C434C3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2BDB4491" w14:textId="77777777" w:rsidTr="00DC3B85">
                              <w:trPr>
                                <w:trHeight w:val="1021"/>
                              </w:trPr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261B4E61" w14:textId="369D4B9D" w:rsidR="00A02D8A" w:rsidRPr="00B9739E" w:rsidRDefault="00A02D8A" w:rsidP="00DC3B85">
                                  <w:pPr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 Oktober :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  <w:t xml:space="preserve">-Zaterdag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1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Stad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t>s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verkenning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  <w:p w14:paraId="009AA11B" w14:textId="5697660C" w:rsidR="00A02D8A" w:rsidRPr="00B9739E" w:rsidRDefault="00A02D8A" w:rsidP="00491F1A">
                                  <w:pPr>
                                    <w:rPr>
                                      <w:lang w:val="nl-BE"/>
                                    </w:rPr>
                                  </w:pP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</w:r>
                                  <w:r>
                                    <w:rPr>
                                      <w:lang w:val="nl-BE"/>
                                    </w:rPr>
                                    <w:t xml:space="preserve">        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-Z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aterdag-zondag 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 xml:space="preserve">22-23 </w:t>
                                  </w:r>
                                  <w:r w:rsidRPr="00AA6DEC">
                                    <w:rPr>
                                      <w:b/>
                                      <w:lang w:val="nl-BE"/>
                                    </w:rPr>
                                    <w:t>Dropping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br/>
                                    <w:t xml:space="preserve">                             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-Vrijdag 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28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Gebedsdienst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47232F52" w14:textId="77777777" w:rsidR="00A02D8A" w:rsidRPr="00B9739E" w:rsidRDefault="00A02D8A" w:rsidP="008441BC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545DA3BB" w14:textId="77777777" w:rsidTr="00DC3B85"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15E24393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24470A2A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087D60A8" w14:textId="77777777" w:rsidTr="00DC3B85">
                              <w:trPr>
                                <w:trHeight w:val="482"/>
                              </w:trPr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275F18CC" w14:textId="31B2BFE1" w:rsidR="00A02D8A" w:rsidRPr="00B9739E" w:rsidRDefault="00A02D8A" w:rsidP="00DC3B85">
                                  <w:pPr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November :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  <w:t xml:space="preserve"> Zaterdag 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19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Mosselfeest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  <w:p w14:paraId="0647181D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  <w:p w14:paraId="7074C761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4B11D2F1" w14:textId="2B338899" w:rsidR="00A02D8A" w:rsidRDefault="00A02D8A" w:rsidP="00DC3B85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  <w:p w14:paraId="05D64763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69523ADB" w14:textId="77777777" w:rsidTr="00DC3B85"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4CF1CFA4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73B7B2C6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c>
                            </w:tr>
                            <w:tr w:rsidR="00A02D8A" w:rsidRPr="00B9739E" w14:paraId="0BDDDA5A" w14:textId="77777777" w:rsidTr="00DC3B85">
                              <w:trPr>
                                <w:trHeight w:val="766"/>
                              </w:trPr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14:paraId="12A8D72D" w14:textId="67008FE2" w:rsidR="00A02D8A" w:rsidRPr="00B9739E" w:rsidRDefault="00A02D8A" w:rsidP="00EE57F0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 xml:space="preserve">     December :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Zater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dag  </w:t>
                                  </w:r>
                                  <w:r w:rsidR="00EE57F0">
                                    <w:rPr>
                                      <w:lang w:val="nl-BE"/>
                                    </w:rPr>
                                    <w:t>3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lang w:val="nl-BE"/>
                                    </w:rPr>
                                    <w:t>Sint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br/>
                                    <w:t xml:space="preserve">                      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 xml:space="preserve">       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-Vrijdag  </w:t>
                                  </w:r>
                                  <w:r>
                                    <w:rPr>
                                      <w:lang w:val="nl-BE"/>
                                    </w:rPr>
                                    <w:t>16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 </w:t>
                                  </w:r>
                                  <w:r w:rsidRPr="00B9739E">
                                    <w:rPr>
                                      <w:b/>
                                      <w:lang w:val="nl-BE"/>
                                    </w:rPr>
                                    <w:t>Algemene vergadering</w:t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 xml:space="preserve">                          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14:paraId="7253973C" w14:textId="77777777" w:rsidR="00A02D8A" w:rsidRPr="00B9739E" w:rsidRDefault="00A02D8A" w:rsidP="00B9739E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br/>
                                  </w:r>
                                  <w:r w:rsidRPr="00B9739E">
                                    <w:rPr>
                                      <w:lang w:val="nl-BE"/>
                                    </w:rPr>
                                    <w:t>Ereraad</w:t>
                                  </w:r>
                                </w:p>
                              </w:tc>
                            </w:tr>
                          </w:tbl>
                          <w:p w14:paraId="590E646B" w14:textId="77777777" w:rsidR="00A02D8A" w:rsidRDefault="00A02D8A" w:rsidP="00DC3B85"/>
                          <w:p w14:paraId="2E8A8BDE" w14:textId="4ACF3C91" w:rsidR="00A02D8A" w:rsidRDefault="00A02D8A" w:rsidP="00DC3B85">
                            <w:r w:rsidRPr="002546C9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St-Jozef scoutsgroep</w:t>
                            </w:r>
                            <w:r w:rsidRPr="002546C9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br/>
                            </w:r>
                            <w:r>
                              <w:t xml:space="preserve">Eetfestijn </w:t>
                            </w:r>
                            <w:r w:rsidR="00EE57F0">
                              <w:t>20 maart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Overgang: 10 september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  <w:p w14:paraId="2D5CEC8B" w14:textId="14247E05" w:rsidR="00A02D8A" w:rsidRDefault="00A02D8A" w:rsidP="00DC3B85">
                            <w:r>
                              <w:br/>
                              <w:t>Voorstellen en aanpassingen zijn welkom bij de Ereraad!</w:t>
                            </w:r>
                            <w:r>
                              <w:br/>
                            </w:r>
                          </w:p>
                          <w:p w14:paraId="60EB65B0" w14:textId="77777777" w:rsidR="00A02D8A" w:rsidRDefault="00A02D8A" w:rsidP="00DC3B85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7" o:spid="_x0000_s1026" type="#_x0000_t202" style="position:absolute;margin-left:37.1pt;margin-top:93.5pt;width:528pt;height:10in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" mv:complextextbox="1" filled="f" stroked="f">
                <v:textbox>
                  <w:txbxContent>
                    <w:p w14:paraId="1DD14439" w14:textId="77777777" w:rsidR="00A02D8A" w:rsidRPr="00B9739E" w:rsidRDefault="00A02D8A" w:rsidP="00DC3B85">
                      <w:pPr>
                        <w:rPr>
                          <w:b/>
                          <w:lang w:val="nl-BE"/>
                        </w:rPr>
                      </w:pPr>
                      <w:r>
                        <w:rPr>
                          <w:b/>
                          <w:lang w:val="nl-BE"/>
                        </w:rPr>
                        <w:t xml:space="preserve"> </w:t>
                      </w:r>
                    </w:p>
                    <w:tbl>
                      <w:tblPr>
                        <w:tblW w:w="10376" w:type="dxa"/>
                        <w:tblInd w:w="1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  <w:gridCol w:w="3572"/>
                      </w:tblGrid>
                      <w:tr w:rsidR="00A02D8A" w:rsidRPr="00B9739E" w14:paraId="63D155DC" w14:textId="77777777" w:rsidTr="00DC3B85"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0032FEB3" w14:textId="33592E8B" w:rsidR="00A02D8A" w:rsidRPr="00B9739E" w:rsidRDefault="00A02D8A" w:rsidP="00B9739E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Januari :    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-Vrijdag </w:t>
                            </w:r>
                            <w:r>
                              <w:rPr>
                                <w:lang w:val="nl-BE"/>
                              </w:rPr>
                              <w:t>15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Nieuwjaars receptie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t xml:space="preserve"> om 20.00u</w:t>
                            </w:r>
                          </w:p>
                          <w:p w14:paraId="3F61D126" w14:textId="77777777" w:rsidR="00A02D8A" w:rsidRPr="00B9739E" w:rsidRDefault="00A02D8A" w:rsidP="00900317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26A17A85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  <w:r w:rsidRPr="00B9739E">
                              <w:rPr>
                                <w:lang w:val="nl-BE"/>
                              </w:rPr>
                              <w:t>Ereraad</w:t>
                            </w:r>
                          </w:p>
                          <w:p w14:paraId="1BE60EC5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2535E145" w14:textId="77777777" w:rsidTr="00DC3B85">
                        <w:trPr>
                          <w:trHeight w:val="113"/>
                        </w:trPr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70D7BEE6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1FC35F90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1093FE61" w14:textId="77777777" w:rsidTr="00DC3B85">
                        <w:trPr>
                          <w:trHeight w:val="533"/>
                        </w:trPr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1F0FD242" w14:textId="0A15EB6A" w:rsidR="00A02D8A" w:rsidRPr="00B9739E" w:rsidRDefault="00A02D8A" w:rsidP="00174D3C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Februari:     -Zaterdag 20 </w:t>
                            </w:r>
                            <w:r w:rsidRPr="00AA6DEC">
                              <w:rPr>
                                <w:b/>
                                <w:lang w:val="nl-BE"/>
                              </w:rPr>
                              <w:t>Quiz</w:t>
                            </w:r>
                            <w:r w:rsidRPr="008441BC">
                              <w:rPr>
                                <w:lang w:val="nl-BE"/>
                              </w:rPr>
                              <w:tab/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3D01FEAD" w14:textId="77777777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Agnes,David,DDV,…….</w:t>
                            </w:r>
                            <w:r>
                              <w:rPr>
                                <w:lang w:val="nl-BE"/>
                              </w:rPr>
                              <w:br/>
                            </w:r>
                          </w:p>
                        </w:tc>
                      </w:tr>
                      <w:tr w:rsidR="00A02D8A" w:rsidRPr="00B9739E" w14:paraId="121B2450" w14:textId="77777777" w:rsidTr="00DC3B85"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18928650" w14:textId="77777777" w:rsidR="00A02D8A" w:rsidRPr="00B9739E" w:rsidRDefault="00A02D8A" w:rsidP="00B9739E">
                            <w:pPr>
                              <w:rPr>
                                <w:i/>
                                <w:lang w:val="nl-BE"/>
                              </w:rPr>
                            </w:pP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483771F2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51BBCBBA" w14:textId="77777777" w:rsidTr="00DC3B85">
                        <w:trPr>
                          <w:trHeight w:val="732"/>
                        </w:trPr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364CCAE8" w14:textId="7B4876F3" w:rsidR="00A02D8A" w:rsidRPr="00B9739E" w:rsidRDefault="00A02D8A" w:rsidP="00B9739E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Maart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:</w:t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 xml:space="preserve">  -Vrijdag 4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Klappercafé(Wieskaarting)</w:t>
                            </w:r>
                          </w:p>
                          <w:p w14:paraId="3B1108D0" w14:textId="74235237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 xml:space="preserve">  -Dinsdag 15 en woensdag 16 Goede Daad</w:t>
                            </w:r>
                          </w:p>
                          <w:p w14:paraId="178BE7EF" w14:textId="77777777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  <w:r w:rsidRPr="00B9739E">
                              <w:rPr>
                                <w:lang w:val="nl-B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6D4D8387" w14:textId="77777777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4A174D31" w14:textId="77777777" w:rsidTr="00DC3B85"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2C8377D0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4A9826DA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3868F923" w14:textId="77777777" w:rsidTr="00DC3B85">
                        <w:trPr>
                          <w:trHeight w:val="829"/>
                        </w:trPr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7AF91C07" w14:textId="4FCF83B5" w:rsidR="00A02D8A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April</w:t>
                            </w:r>
                            <w:r w:rsidRPr="00B9739E">
                              <w:rPr>
                                <w:lang w:val="nl-BE"/>
                              </w:rPr>
                              <w:t>:</w:t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>-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Zaterdag </w:t>
                            </w:r>
                            <w:r>
                              <w:rPr>
                                <w:lang w:val="nl-BE"/>
                              </w:rPr>
                              <w:t>24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Kroegentocht</w:t>
                            </w:r>
                          </w:p>
                          <w:p w14:paraId="41B52078" w14:textId="37C8A245" w:rsidR="00A02D8A" w:rsidRPr="00B9739E" w:rsidRDefault="00A02D8A" w:rsidP="00174D3C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               -Zaterdag 16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 xml:space="preserve">Gezellig 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t>S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amenzijn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5CAB7309" w14:textId="77777777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3DD3EB83" w14:textId="77777777" w:rsidTr="00DC3B85"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2E2A7787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2E383848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161C04BD" w14:textId="77777777" w:rsidTr="00DC3B85">
                        <w:trPr>
                          <w:trHeight w:val="1069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FED3C4" w14:textId="0260A79A" w:rsidR="00A02D8A" w:rsidRPr="00B9739E" w:rsidRDefault="00A02D8A" w:rsidP="00B9739E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 Mei : </w:t>
                            </w:r>
                            <w:r>
                              <w:rPr>
                                <w:lang w:val="nl-BE"/>
                              </w:rPr>
                              <w:tab/>
                              <w:t>-Zaterdag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 </w:t>
                            </w:r>
                            <w:r>
                              <w:rPr>
                                <w:lang w:val="nl-BE"/>
                              </w:rPr>
                              <w:t>7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t>Fietst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ocht</w:t>
                            </w:r>
                          </w:p>
                          <w:p w14:paraId="1C0EAB25" w14:textId="4535B1B1" w:rsidR="00A02D8A" w:rsidRPr="00B9739E" w:rsidRDefault="00A02D8A" w:rsidP="00900317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  <w:t>-</w:t>
                            </w:r>
                            <w:r>
                              <w:rPr>
                                <w:lang w:val="nl-BE"/>
                              </w:rPr>
                              <w:t>Ma-Woe  23-24-25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Doemeemeidagen</w:t>
                            </w:r>
                          </w:p>
                          <w:p w14:paraId="79C872F8" w14:textId="7F4488BD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              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-Vrij-</w:t>
                            </w:r>
                            <w:r>
                              <w:rPr>
                                <w:lang w:val="nl-BE"/>
                              </w:rPr>
                              <w:t>Zon 27-28-29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 xml:space="preserve">Outdoorweekend </w:t>
                            </w:r>
                          </w:p>
                        </w:tc>
                        <w:tc>
                          <w:tcPr>
                            <w:tcW w:w="357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9EF8DB4" w14:textId="77777777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3D193C7A" w14:textId="77777777" w:rsidTr="00DC3B85">
                        <w:tc>
                          <w:tcPr>
                            <w:tcW w:w="68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EE920A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A655922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1063D703" w14:textId="77777777" w:rsidTr="00DC3B85">
                        <w:trPr>
                          <w:trHeight w:val="1061"/>
                        </w:trPr>
                        <w:tc>
                          <w:tcPr>
                            <w:tcW w:w="680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C31E6F8" w14:textId="05F4F67C" w:rsidR="00A02D8A" w:rsidRDefault="00A02D8A" w:rsidP="00DC3B85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 Juni:      </w:t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 xml:space="preserve"> -Vrijdag 3 </w:t>
                            </w:r>
                            <w:r w:rsidRPr="00AA6DEC">
                              <w:rPr>
                                <w:b/>
                                <w:lang w:val="nl-BE"/>
                              </w:rPr>
                              <w:t xml:space="preserve">Klappercafé 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t>(Foto-avond)</w:t>
                            </w:r>
                            <w:r w:rsidRPr="00AA6DEC">
                              <w:rPr>
                                <w:b/>
                                <w:lang w:val="nl-BE"/>
                              </w:rPr>
                              <w:t xml:space="preserve">   </w:t>
                            </w:r>
                            <w:r>
                              <w:rPr>
                                <w:lang w:val="nl-BE"/>
                              </w:rPr>
                              <w:t xml:space="preserve">                                 -                    -Zater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dag </w:t>
                            </w:r>
                            <w:r>
                              <w:rPr>
                                <w:lang w:val="nl-BE"/>
                              </w:rPr>
                              <w:t>18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Wandelin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t>g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br/>
                              <w:t xml:space="preserve">                     -Zaterdag 25 BBQ</w:t>
                            </w:r>
                          </w:p>
                          <w:p w14:paraId="717678FB" w14:textId="77777777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690C1A8F" w14:textId="77777777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3105DBA0" w14:textId="77777777" w:rsidTr="00DC3B85"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613C599E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6346DFD5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115530FD" w14:textId="77777777" w:rsidTr="00DC3B85">
                        <w:trPr>
                          <w:trHeight w:val="644"/>
                        </w:trPr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48C75C85" w14:textId="77777777" w:rsidR="00A02D8A" w:rsidRPr="00B9739E" w:rsidRDefault="00A02D8A" w:rsidP="00DC3B85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  Augustus</w:t>
                            </w:r>
                          </w:p>
                          <w:p w14:paraId="23353A87" w14:textId="5722CD3A" w:rsidR="00A02D8A" w:rsidRPr="00B9739E" w:rsidRDefault="00A02D8A" w:rsidP="00491F1A">
                            <w:pPr>
                              <w:rPr>
                                <w:lang w:val="nl-BE"/>
                              </w:rPr>
                            </w:pP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lang w:val="nl-BE"/>
                              </w:rPr>
                              <w:t xml:space="preserve">   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Vrijdag – zondag </w:t>
                            </w:r>
                            <w:r>
                              <w:rPr>
                                <w:lang w:val="nl-BE"/>
                              </w:rPr>
                              <w:t>26-</w:t>
                            </w:r>
                            <w:r w:rsidRPr="00B9739E">
                              <w:rPr>
                                <w:lang w:val="nl-BE"/>
                              </w:rPr>
                              <w:t>2</w:t>
                            </w:r>
                            <w:r>
                              <w:rPr>
                                <w:lang w:val="nl-BE"/>
                              </w:rPr>
                              <w:t>7</w:t>
                            </w:r>
                            <w:r w:rsidRPr="00B9739E">
                              <w:rPr>
                                <w:lang w:val="nl-BE"/>
                              </w:rPr>
                              <w:t>-</w:t>
                            </w:r>
                            <w:r>
                              <w:rPr>
                                <w:lang w:val="nl-BE"/>
                              </w:rPr>
                              <w:t>28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AA6DEC">
                              <w:rPr>
                                <w:b/>
                                <w:lang w:val="nl-BE"/>
                              </w:rPr>
                              <w:t>Kamp</w:t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4C130936" w14:textId="77777777" w:rsidR="00A02D8A" w:rsidRPr="00B9739E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2D0ED516" w14:textId="77777777" w:rsidTr="00DC3B85"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0C45219F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53277DB8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07429E66" w14:textId="77777777" w:rsidTr="00DC3B85">
                        <w:trPr>
                          <w:trHeight w:val="392"/>
                        </w:trPr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2D116D48" w14:textId="6D281AE9" w:rsidR="00A02D8A" w:rsidRPr="00B9739E" w:rsidRDefault="00A02D8A" w:rsidP="00491F1A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 September : </w:t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 w:rsidRPr="00AA6DEC">
                              <w:rPr>
                                <w:b/>
                                <w:lang w:val="nl-B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109A3727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3F29151A" w14:textId="77777777" w:rsidTr="00DC3B85"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21C3709E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61C434C3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2BDB4491" w14:textId="77777777" w:rsidTr="00DC3B85">
                        <w:trPr>
                          <w:trHeight w:val="1021"/>
                        </w:trPr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261B4E61" w14:textId="369D4B9D" w:rsidR="00A02D8A" w:rsidRPr="00B9739E" w:rsidRDefault="00A02D8A" w:rsidP="00DC3B85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Oktober : </w:t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  <w:t xml:space="preserve">-Zaterdag </w:t>
                            </w:r>
                            <w:r>
                              <w:rPr>
                                <w:lang w:val="nl-BE"/>
                              </w:rPr>
                              <w:t>1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Stad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t>s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verkenning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  <w:p w14:paraId="009AA11B" w14:textId="5697660C" w:rsidR="00A02D8A" w:rsidRPr="00B9739E" w:rsidRDefault="00A02D8A" w:rsidP="00491F1A">
                            <w:pPr>
                              <w:rPr>
                                <w:lang w:val="nl-BE"/>
                              </w:rPr>
                            </w:pP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 xml:space="preserve">         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lang w:val="nl-BE"/>
                              </w:rPr>
                              <w:t>-Z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aterdag-zondag  </w:t>
                            </w:r>
                            <w:r>
                              <w:rPr>
                                <w:lang w:val="nl-BE"/>
                              </w:rPr>
                              <w:t xml:space="preserve">22-23 </w:t>
                            </w:r>
                            <w:r w:rsidRPr="00AA6DEC">
                              <w:rPr>
                                <w:b/>
                                <w:lang w:val="nl-BE"/>
                              </w:rPr>
                              <w:t>Dropping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br/>
                              <w:t xml:space="preserve">                              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-Vrijdag  </w:t>
                            </w:r>
                            <w:r>
                              <w:rPr>
                                <w:lang w:val="nl-BE"/>
                              </w:rPr>
                              <w:t>28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Gebedsdienst</w:t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47232F52" w14:textId="77777777" w:rsidR="00A02D8A" w:rsidRPr="00B9739E" w:rsidRDefault="00A02D8A" w:rsidP="008441BC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545DA3BB" w14:textId="77777777" w:rsidTr="00DC3B85"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15E24393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24470A2A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087D60A8" w14:textId="77777777" w:rsidTr="00DC3B85">
                        <w:trPr>
                          <w:trHeight w:val="482"/>
                        </w:trPr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275F18CC" w14:textId="31B2BFE1" w:rsidR="00A02D8A" w:rsidRPr="00B9739E" w:rsidRDefault="00A02D8A" w:rsidP="00DC3B85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November : </w:t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  <w:t xml:space="preserve"> Zaterdag  </w:t>
                            </w:r>
                            <w:r>
                              <w:rPr>
                                <w:lang w:val="nl-BE"/>
                              </w:rPr>
                              <w:t>19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Mosselfeest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  <w:p w14:paraId="0647181D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7074C761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4B11D2F1" w14:textId="2B338899" w:rsidR="00A02D8A" w:rsidRDefault="00A02D8A" w:rsidP="00DC3B85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05D64763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69523ADB" w14:textId="77777777" w:rsidTr="00DC3B85"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4CF1CFA4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73B7B2C6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</w:p>
                        </w:tc>
                      </w:tr>
                      <w:tr w:rsidR="00A02D8A" w:rsidRPr="00B9739E" w14:paraId="0BDDDA5A" w14:textId="77777777" w:rsidTr="00DC3B85">
                        <w:trPr>
                          <w:trHeight w:val="766"/>
                        </w:trPr>
                        <w:tc>
                          <w:tcPr>
                            <w:tcW w:w="6804" w:type="dxa"/>
                            <w:shd w:val="clear" w:color="auto" w:fill="auto"/>
                          </w:tcPr>
                          <w:p w14:paraId="12A8D72D" w14:textId="67008FE2" w:rsidR="00A02D8A" w:rsidRPr="00B9739E" w:rsidRDefault="00A02D8A" w:rsidP="00EE57F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December :</w:t>
                            </w:r>
                            <w:r w:rsidRPr="00B9739E">
                              <w:rPr>
                                <w:lang w:val="nl-BE"/>
                              </w:rPr>
                              <w:tab/>
                              <w:t>-</w:t>
                            </w:r>
                            <w:r>
                              <w:rPr>
                                <w:lang w:val="nl-BE"/>
                              </w:rPr>
                              <w:t>Zater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dag  </w:t>
                            </w:r>
                            <w:r w:rsidR="00EE57F0">
                              <w:rPr>
                                <w:lang w:val="nl-BE"/>
                              </w:rPr>
                              <w:t>3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lang w:val="nl-BE"/>
                              </w:rPr>
                              <w:t>Sint</w:t>
                            </w:r>
                            <w:r w:rsidRPr="00B9739E">
                              <w:rPr>
                                <w:lang w:val="nl-BE"/>
                              </w:rPr>
                              <w:br/>
                              <w:t xml:space="preserve">                       </w:t>
                            </w:r>
                            <w:r>
                              <w:rPr>
                                <w:lang w:val="nl-BE"/>
                              </w:rPr>
                              <w:t xml:space="preserve">       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-Vrijdag  </w:t>
                            </w:r>
                            <w:r>
                              <w:rPr>
                                <w:lang w:val="nl-BE"/>
                              </w:rPr>
                              <w:t>16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 </w:t>
                            </w:r>
                            <w:r w:rsidRPr="00B9739E">
                              <w:rPr>
                                <w:b/>
                                <w:lang w:val="nl-BE"/>
                              </w:rPr>
                              <w:t>Algemene vergadering</w:t>
                            </w:r>
                            <w:r w:rsidRPr="00B9739E">
                              <w:rPr>
                                <w:lang w:val="nl-BE"/>
                              </w:rPr>
                              <w:t xml:space="preserve">                          </w:t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14:paraId="7253973C" w14:textId="77777777" w:rsidR="00A02D8A" w:rsidRPr="00B9739E" w:rsidRDefault="00A02D8A" w:rsidP="00B9739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br/>
                            </w:r>
                            <w:r w:rsidRPr="00B9739E">
                              <w:rPr>
                                <w:lang w:val="nl-BE"/>
                              </w:rPr>
                              <w:t>Ereraad</w:t>
                            </w:r>
                          </w:p>
                        </w:tc>
                      </w:tr>
                    </w:tbl>
                    <w:p w14:paraId="590E646B" w14:textId="77777777" w:rsidR="00A02D8A" w:rsidRDefault="00A02D8A" w:rsidP="00DC3B85"/>
                    <w:p w14:paraId="2E8A8BDE" w14:textId="4ACF3C91" w:rsidR="00A02D8A" w:rsidRDefault="00A02D8A" w:rsidP="00DC3B85">
                      <w:r w:rsidRPr="002546C9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St-Jozef scoutsgroep</w:t>
                      </w:r>
                      <w:r w:rsidRPr="002546C9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br/>
                      </w:r>
                      <w:r>
                        <w:t xml:space="preserve">Eetfestijn </w:t>
                      </w:r>
                      <w:r w:rsidR="00EE57F0">
                        <w:t>20 maart</w:t>
                      </w:r>
                      <w:r>
                        <w:t xml:space="preserve"> </w:t>
                      </w:r>
                      <w:r>
                        <w:br/>
                        <w:t>Overgang: 10 september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  <w:p w14:paraId="2D5CEC8B" w14:textId="14247E05" w:rsidR="00A02D8A" w:rsidRDefault="00A02D8A" w:rsidP="00DC3B85">
                      <w:r>
                        <w:br/>
                        <w:t>Voorstellen en aanpassingen zijn welkom bij de Ereraad!</w:t>
                      </w:r>
                      <w:r>
                        <w:br/>
                      </w:r>
                    </w:p>
                    <w:p w14:paraId="60EB65B0" w14:textId="77777777" w:rsidR="00A02D8A" w:rsidRDefault="00A02D8A" w:rsidP="00DC3B85">
                      <w:r>
                        <w:br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1F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448F3B" wp14:editId="65A38946">
                <wp:simplePos x="0" y="0"/>
                <wp:positionH relativeFrom="page">
                  <wp:posOffset>800100</wp:posOffset>
                </wp:positionH>
                <wp:positionV relativeFrom="page">
                  <wp:posOffset>457200</wp:posOffset>
                </wp:positionV>
                <wp:extent cx="6376670" cy="538480"/>
                <wp:effectExtent l="0" t="0" r="0" b="0"/>
                <wp:wrapThrough wrapText="bothSides">
                  <wp:wrapPolygon edited="0">
                    <wp:start x="86" y="0"/>
                    <wp:lineTo x="86" y="20377"/>
                    <wp:lineTo x="21424" y="20377"/>
                    <wp:lineTo x="21424" y="0"/>
                    <wp:lineTo x="86" y="0"/>
                  </wp:wrapPolygon>
                </wp:wrapThrough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8E32E" w14:textId="180F47FC" w:rsidR="00A02D8A" w:rsidRDefault="00A02D8A" w:rsidP="00491F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  <w:r w:rsidRPr="00DC3B85">
                              <w:rPr>
                                <w:b/>
                                <w:highlight w:val="yellow"/>
                                <w:lang w:val="nl-BE"/>
                              </w:rPr>
                              <w:t>Voorstel Programma 2016 Oud Scouts 4° Tak Tereken</w:t>
                            </w:r>
                          </w:p>
                          <w:p w14:paraId="5BB1DDA6" w14:textId="4763E411" w:rsidR="00A02D8A" w:rsidRPr="00491F1A" w:rsidRDefault="00A02D8A" w:rsidP="00491F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color w:val="FFFF00"/>
                              </w:rPr>
                            </w:pPr>
                            <w:r w:rsidRPr="00491F1A">
                              <w:rPr>
                                <w:b/>
                                <w:highlight w:val="yellow"/>
                                <w:lang w:val="nl-BE"/>
                              </w:rPr>
                              <w:t>Moet nog besproken worden op de Algemene vergadering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8" o:spid="_x0000_s1027" type="#_x0000_t202" style="position:absolute;margin-left:63pt;margin-top:36pt;width:502.1pt;height:42.4pt;z-index:251772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" mv:complextextbox="1" filled="f" stroked="f">
                <v:textbox>
                  <w:txbxContent>
                    <w:p w14:paraId="0B48E32E" w14:textId="180F47FC" w:rsidR="00A02D8A" w:rsidRDefault="00A02D8A" w:rsidP="00491F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b/>
                          <w:lang w:val="nl-BE"/>
                        </w:rPr>
                      </w:pPr>
                      <w:r w:rsidRPr="00DC3B85">
                        <w:rPr>
                          <w:b/>
                          <w:highlight w:val="yellow"/>
                          <w:lang w:val="nl-BE"/>
                        </w:rPr>
                        <w:t>Voorstel Programma 2016 Oud Scouts 4° Tak Tereken</w:t>
                      </w:r>
                    </w:p>
                    <w:p w14:paraId="5BB1DDA6" w14:textId="4763E411" w:rsidR="00A02D8A" w:rsidRPr="00491F1A" w:rsidRDefault="00A02D8A" w:rsidP="00491F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color w:val="FFFF00"/>
                        </w:rPr>
                      </w:pPr>
                      <w:r w:rsidRPr="00491F1A">
                        <w:rPr>
                          <w:b/>
                          <w:highlight w:val="yellow"/>
                          <w:lang w:val="nl-BE"/>
                        </w:rPr>
                        <w:t>Moet nog besproken worden op de Algemene vergadering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C3B85" w:rsidSect="00FD5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720" w:right="418" w:bottom="720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D6C4C" w14:textId="77777777" w:rsidR="0041789E" w:rsidRDefault="0041789E">
      <w:r>
        <w:separator/>
      </w:r>
    </w:p>
  </w:endnote>
  <w:endnote w:type="continuationSeparator" w:id="0">
    <w:p w14:paraId="65F05978" w14:textId="77777777" w:rsidR="0041789E" w:rsidRDefault="0041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3785B" w14:textId="77777777" w:rsidR="00A02D8A" w:rsidRDefault="00A02D8A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B3618" w14:textId="77777777" w:rsidR="00A02D8A" w:rsidRDefault="00A02D8A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A9F7F" w14:textId="77777777" w:rsidR="00A02D8A" w:rsidRDefault="00A02D8A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A9EE6" w14:textId="77777777" w:rsidR="0041789E" w:rsidRDefault="0041789E">
      <w:r>
        <w:separator/>
      </w:r>
    </w:p>
  </w:footnote>
  <w:footnote w:type="continuationSeparator" w:id="0">
    <w:p w14:paraId="3C8F746C" w14:textId="77777777" w:rsidR="0041789E" w:rsidRDefault="0041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AC7E1" w14:textId="77777777" w:rsidR="00A02D8A" w:rsidRDefault="00A02D8A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B9C7" w14:textId="77777777" w:rsidR="00A02D8A" w:rsidRDefault="00A02D8A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15405" w14:textId="77777777" w:rsidR="00A02D8A" w:rsidRDefault="00A02D8A">
    <w:pPr>
      <w:pStyle w:val="Ko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70047" wp14:editId="1612983C">
              <wp:simplePos x="0" y="0"/>
              <wp:positionH relativeFrom="column">
                <wp:posOffset>-228600</wp:posOffset>
              </wp:positionH>
              <wp:positionV relativeFrom="paragraph">
                <wp:posOffset>-220980</wp:posOffset>
              </wp:positionV>
              <wp:extent cx="6400800" cy="9601200"/>
              <wp:effectExtent l="0" t="0" r="0" b="0"/>
              <wp:wrapNone/>
              <wp:docPr id="4569" name="Tekstvak 45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960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DED6F" w14:textId="77777777" w:rsidR="00A02D8A" w:rsidRDefault="00A02D8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vak 4569" o:spid="_x0000_s1028" type="#_x0000_t202" style="position:absolute;margin-left:-17.95pt;margin-top:-17.35pt;width:7in;height:7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" filled="f" stroked="f">
              <v:textbox>
                <w:txbxContent>
                  <w:p w14:paraId="050DED6F" w14:textId="77777777" w:rsidR="00A02D8A" w:rsidRDefault="00A02D8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F2BA06"/>
    <w:lvl w:ilvl="0">
      <w:numFmt w:val="bullet"/>
      <w:lvlText w:val="*"/>
      <w:lvlJc w:val="left"/>
    </w:lvl>
  </w:abstractNum>
  <w:abstractNum w:abstractNumId="1">
    <w:nsid w:val="10361FBE"/>
    <w:multiLevelType w:val="hybridMultilevel"/>
    <w:tmpl w:val="E85A6B98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mbri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034F79"/>
    <w:multiLevelType w:val="hybridMultilevel"/>
    <w:tmpl w:val="F9EC8400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E75F6B"/>
    <w:multiLevelType w:val="hybridMultilevel"/>
    <w:tmpl w:val="C2D04CD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ambria" w:hint="default"/>
      </w:rPr>
    </w:lvl>
    <w:lvl w:ilvl="2" w:tplc="77EC1398"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Comic Sans MS" w:eastAsia="Times New Roman" w:hAnsi="Comic Sans MS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2C43DBD"/>
    <w:multiLevelType w:val="hybridMultilevel"/>
    <w:tmpl w:val="56E4F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A280F"/>
    <w:multiLevelType w:val="hybridMultilevel"/>
    <w:tmpl w:val="22989668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ambria" w:hint="default"/>
      </w:rPr>
    </w:lvl>
    <w:lvl w:ilvl="2" w:tplc="77EC139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Comic Sans MS" w:eastAsia="Times New Roman" w:hAnsi="Comic Sans MS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CFE125E"/>
    <w:multiLevelType w:val="hybridMultilevel"/>
    <w:tmpl w:val="92AC694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ambri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452E33DB"/>
    <w:multiLevelType w:val="hybridMultilevel"/>
    <w:tmpl w:val="696CF634"/>
    <w:lvl w:ilvl="0" w:tplc="56626F1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45362"/>
    <w:multiLevelType w:val="hybridMultilevel"/>
    <w:tmpl w:val="F1307030"/>
    <w:lvl w:ilvl="0" w:tplc="C3F415A6">
      <w:start w:val="5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FB0102"/>
    <w:multiLevelType w:val="hybridMultilevel"/>
    <w:tmpl w:val="F9CCC882"/>
    <w:lvl w:ilvl="0" w:tplc="0413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6FA6C84">
      <w:start w:val="3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EAB68B1"/>
    <w:multiLevelType w:val="hybridMultilevel"/>
    <w:tmpl w:val="4A24C162"/>
    <w:lvl w:ilvl="0" w:tplc="086A3C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73032"/>
    <w:multiLevelType w:val="hybridMultilevel"/>
    <w:tmpl w:val="5E882010"/>
    <w:lvl w:ilvl="0" w:tplc="AC56F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8F5156"/>
    <w:multiLevelType w:val="hybridMultilevel"/>
    <w:tmpl w:val="CA76848A"/>
    <w:lvl w:ilvl="0" w:tplc="E4AE6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347A6"/>
    <w:multiLevelType w:val="hybridMultilevel"/>
    <w:tmpl w:val="11B4A2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134F3F"/>
    <w:multiLevelType w:val="hybridMultilevel"/>
    <w:tmpl w:val="D10E8D2E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ambri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4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isplayBackgroundShape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2" w:dllVersion="6" w:checkStyle="1"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PublishingViewTables" w:val="0"/>
    <w:docVar w:name="ShowStaticGuides" w:val="1"/>
  </w:docVars>
  <w:rsids>
    <w:rsidRoot w:val="00F12C42"/>
    <w:rsid w:val="000254A1"/>
    <w:rsid w:val="00026E66"/>
    <w:rsid w:val="00030167"/>
    <w:rsid w:val="00034861"/>
    <w:rsid w:val="00044901"/>
    <w:rsid w:val="00066239"/>
    <w:rsid w:val="0009370B"/>
    <w:rsid w:val="000C45FD"/>
    <w:rsid w:val="000C63BA"/>
    <w:rsid w:val="000C7013"/>
    <w:rsid w:val="000E022E"/>
    <w:rsid w:val="000E53BE"/>
    <w:rsid w:val="000E6F90"/>
    <w:rsid w:val="0010629A"/>
    <w:rsid w:val="0015152E"/>
    <w:rsid w:val="0016141B"/>
    <w:rsid w:val="00165348"/>
    <w:rsid w:val="001721A9"/>
    <w:rsid w:val="00174D3C"/>
    <w:rsid w:val="001A6D11"/>
    <w:rsid w:val="001B46F6"/>
    <w:rsid w:val="001B4ECC"/>
    <w:rsid w:val="001C2DDB"/>
    <w:rsid w:val="001D0F36"/>
    <w:rsid w:val="001D1CD8"/>
    <w:rsid w:val="00200D78"/>
    <w:rsid w:val="00201FCB"/>
    <w:rsid w:val="0020387B"/>
    <w:rsid w:val="00213227"/>
    <w:rsid w:val="00213E57"/>
    <w:rsid w:val="00221571"/>
    <w:rsid w:val="002546C9"/>
    <w:rsid w:val="00272F5B"/>
    <w:rsid w:val="00276D34"/>
    <w:rsid w:val="00280F55"/>
    <w:rsid w:val="00281260"/>
    <w:rsid w:val="00287EF9"/>
    <w:rsid w:val="00291378"/>
    <w:rsid w:val="002F3E66"/>
    <w:rsid w:val="002F7932"/>
    <w:rsid w:val="00313B6F"/>
    <w:rsid w:val="00337B17"/>
    <w:rsid w:val="00360E7F"/>
    <w:rsid w:val="0038529E"/>
    <w:rsid w:val="00390838"/>
    <w:rsid w:val="0039141F"/>
    <w:rsid w:val="003977F5"/>
    <w:rsid w:val="003B02EC"/>
    <w:rsid w:val="003B52FA"/>
    <w:rsid w:val="003C2E06"/>
    <w:rsid w:val="003E4D90"/>
    <w:rsid w:val="003F4E8D"/>
    <w:rsid w:val="00402890"/>
    <w:rsid w:val="00412E31"/>
    <w:rsid w:val="0041789E"/>
    <w:rsid w:val="00417C10"/>
    <w:rsid w:val="0042390E"/>
    <w:rsid w:val="00441E0F"/>
    <w:rsid w:val="00444C9A"/>
    <w:rsid w:val="00445981"/>
    <w:rsid w:val="0045471E"/>
    <w:rsid w:val="004813B5"/>
    <w:rsid w:val="00484D8B"/>
    <w:rsid w:val="00485942"/>
    <w:rsid w:val="00487E37"/>
    <w:rsid w:val="00491F1A"/>
    <w:rsid w:val="004B56B8"/>
    <w:rsid w:val="004C1F72"/>
    <w:rsid w:val="004E635C"/>
    <w:rsid w:val="004F2C72"/>
    <w:rsid w:val="004F4F5F"/>
    <w:rsid w:val="00507FA4"/>
    <w:rsid w:val="0052211B"/>
    <w:rsid w:val="005255C2"/>
    <w:rsid w:val="005321B1"/>
    <w:rsid w:val="00570DBB"/>
    <w:rsid w:val="00574FA2"/>
    <w:rsid w:val="00580FDA"/>
    <w:rsid w:val="00583F8F"/>
    <w:rsid w:val="005A7440"/>
    <w:rsid w:val="005C0882"/>
    <w:rsid w:val="005C26D1"/>
    <w:rsid w:val="005C7664"/>
    <w:rsid w:val="005D13FB"/>
    <w:rsid w:val="006004FB"/>
    <w:rsid w:val="0060195C"/>
    <w:rsid w:val="00612E71"/>
    <w:rsid w:val="006135CE"/>
    <w:rsid w:val="006138BC"/>
    <w:rsid w:val="006214FB"/>
    <w:rsid w:val="006424AE"/>
    <w:rsid w:val="0064537C"/>
    <w:rsid w:val="00663D84"/>
    <w:rsid w:val="00683BFD"/>
    <w:rsid w:val="00694057"/>
    <w:rsid w:val="00697E04"/>
    <w:rsid w:val="006B1DF6"/>
    <w:rsid w:val="006C40DC"/>
    <w:rsid w:val="006C7B20"/>
    <w:rsid w:val="006E4130"/>
    <w:rsid w:val="006E540F"/>
    <w:rsid w:val="006F24A6"/>
    <w:rsid w:val="007023E2"/>
    <w:rsid w:val="0072469D"/>
    <w:rsid w:val="00752496"/>
    <w:rsid w:val="00781803"/>
    <w:rsid w:val="0079450A"/>
    <w:rsid w:val="007A2995"/>
    <w:rsid w:val="007A5867"/>
    <w:rsid w:val="007B2789"/>
    <w:rsid w:val="007C00B2"/>
    <w:rsid w:val="007C7FA0"/>
    <w:rsid w:val="007D5364"/>
    <w:rsid w:val="007D6158"/>
    <w:rsid w:val="007E61B6"/>
    <w:rsid w:val="007F59C9"/>
    <w:rsid w:val="00800B2D"/>
    <w:rsid w:val="00842F18"/>
    <w:rsid w:val="008441BC"/>
    <w:rsid w:val="00847972"/>
    <w:rsid w:val="00860B3F"/>
    <w:rsid w:val="00866CFD"/>
    <w:rsid w:val="0086732F"/>
    <w:rsid w:val="00874C7E"/>
    <w:rsid w:val="0088289A"/>
    <w:rsid w:val="008A0847"/>
    <w:rsid w:val="008B4AC8"/>
    <w:rsid w:val="008C34A4"/>
    <w:rsid w:val="008C44EF"/>
    <w:rsid w:val="008C578C"/>
    <w:rsid w:val="008E0187"/>
    <w:rsid w:val="008E59DF"/>
    <w:rsid w:val="008F5C12"/>
    <w:rsid w:val="00900317"/>
    <w:rsid w:val="00907970"/>
    <w:rsid w:val="009135CC"/>
    <w:rsid w:val="00915E60"/>
    <w:rsid w:val="00920B78"/>
    <w:rsid w:val="009263AD"/>
    <w:rsid w:val="0093586D"/>
    <w:rsid w:val="00941F99"/>
    <w:rsid w:val="00943F62"/>
    <w:rsid w:val="00947803"/>
    <w:rsid w:val="00955944"/>
    <w:rsid w:val="00972D7C"/>
    <w:rsid w:val="00976B7E"/>
    <w:rsid w:val="00991F7B"/>
    <w:rsid w:val="009A02D2"/>
    <w:rsid w:val="009B445F"/>
    <w:rsid w:val="009C2C93"/>
    <w:rsid w:val="009C727C"/>
    <w:rsid w:val="009D4F63"/>
    <w:rsid w:val="009E409B"/>
    <w:rsid w:val="00A02D8A"/>
    <w:rsid w:val="00A20F4B"/>
    <w:rsid w:val="00A25E6B"/>
    <w:rsid w:val="00A406E2"/>
    <w:rsid w:val="00A5013C"/>
    <w:rsid w:val="00A57F87"/>
    <w:rsid w:val="00A63E82"/>
    <w:rsid w:val="00A83B23"/>
    <w:rsid w:val="00A9366E"/>
    <w:rsid w:val="00AA3209"/>
    <w:rsid w:val="00AF1C1E"/>
    <w:rsid w:val="00AF209B"/>
    <w:rsid w:val="00AF458B"/>
    <w:rsid w:val="00AF6169"/>
    <w:rsid w:val="00B07D02"/>
    <w:rsid w:val="00B9279B"/>
    <w:rsid w:val="00B9713E"/>
    <w:rsid w:val="00B9739E"/>
    <w:rsid w:val="00BA2913"/>
    <w:rsid w:val="00BB7181"/>
    <w:rsid w:val="00BE091A"/>
    <w:rsid w:val="00BE35B9"/>
    <w:rsid w:val="00BE4B6D"/>
    <w:rsid w:val="00BE500D"/>
    <w:rsid w:val="00BE5DDD"/>
    <w:rsid w:val="00BF0E64"/>
    <w:rsid w:val="00C10F67"/>
    <w:rsid w:val="00C131C8"/>
    <w:rsid w:val="00C14497"/>
    <w:rsid w:val="00C21B2C"/>
    <w:rsid w:val="00C323D1"/>
    <w:rsid w:val="00C346D0"/>
    <w:rsid w:val="00C43839"/>
    <w:rsid w:val="00C57A79"/>
    <w:rsid w:val="00C658AA"/>
    <w:rsid w:val="00CD1050"/>
    <w:rsid w:val="00D111FF"/>
    <w:rsid w:val="00D12BCA"/>
    <w:rsid w:val="00D22A06"/>
    <w:rsid w:val="00D24EDB"/>
    <w:rsid w:val="00D40E47"/>
    <w:rsid w:val="00D4147A"/>
    <w:rsid w:val="00D50E73"/>
    <w:rsid w:val="00D635CF"/>
    <w:rsid w:val="00D73968"/>
    <w:rsid w:val="00D74E7F"/>
    <w:rsid w:val="00D87F72"/>
    <w:rsid w:val="00DA3346"/>
    <w:rsid w:val="00DA46E0"/>
    <w:rsid w:val="00DA50AD"/>
    <w:rsid w:val="00DA50CD"/>
    <w:rsid w:val="00DA5B3D"/>
    <w:rsid w:val="00DB4454"/>
    <w:rsid w:val="00DC2FFF"/>
    <w:rsid w:val="00DC3B85"/>
    <w:rsid w:val="00DF1156"/>
    <w:rsid w:val="00DF5732"/>
    <w:rsid w:val="00E058E9"/>
    <w:rsid w:val="00E132EC"/>
    <w:rsid w:val="00E5628F"/>
    <w:rsid w:val="00E61048"/>
    <w:rsid w:val="00E8009C"/>
    <w:rsid w:val="00E85279"/>
    <w:rsid w:val="00E93BCF"/>
    <w:rsid w:val="00EA5A24"/>
    <w:rsid w:val="00EB32A2"/>
    <w:rsid w:val="00EB7DBB"/>
    <w:rsid w:val="00EC2FF5"/>
    <w:rsid w:val="00ED6A6F"/>
    <w:rsid w:val="00EE57F0"/>
    <w:rsid w:val="00EF1B5F"/>
    <w:rsid w:val="00F01468"/>
    <w:rsid w:val="00F12C42"/>
    <w:rsid w:val="00F21F0E"/>
    <w:rsid w:val="00F234AA"/>
    <w:rsid w:val="00F261A7"/>
    <w:rsid w:val="00F26742"/>
    <w:rsid w:val="00F47CD1"/>
    <w:rsid w:val="00F554B6"/>
    <w:rsid w:val="00F77E37"/>
    <w:rsid w:val="00F83D0F"/>
    <w:rsid w:val="00F8440C"/>
    <w:rsid w:val="00F97B60"/>
    <w:rsid w:val="00FA45AB"/>
    <w:rsid w:val="00FA6F45"/>
    <w:rsid w:val="00FD5527"/>
    <w:rsid w:val="00FD6618"/>
    <w:rsid w:val="00FE593F"/>
    <w:rsid w:val="00FE79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0B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4"/>
        <w:szCs w:val="24"/>
        <w:lang w:val="en-GB" w:eastAsia="nl-NL" w:bidi="ar-SA"/>
      </w:rPr>
    </w:rPrDefault>
    <w:pPrDefault/>
  </w:docDefaults>
  <w:latentStyles w:defLockedState="0" w:defUIPriority="0" w:defSemiHidden="0" w:defUnhideWhenUsed="0" w:defQFormat="0" w:count="276"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Normaal">
    <w:name w:val="Normal"/>
    <w:qFormat/>
    <w:rsid w:val="00FB0EAD"/>
    <w:rPr>
      <w:lang w:val="nl-NL"/>
    </w:rPr>
  </w:style>
  <w:style w:type="paragraph" w:styleId="Kop1">
    <w:name w:val="heading 1"/>
    <w:basedOn w:val="Normaal"/>
    <w:next w:val="Normaal"/>
    <w:link w:val="Kop1Teken"/>
    <w:qFormat/>
    <w:rsid w:val="00FB0EAD"/>
    <w:pPr>
      <w:outlineLvl w:val="0"/>
    </w:pPr>
    <w:rPr>
      <w:bCs/>
      <w:color w:val="38ABED"/>
      <w:sz w:val="56"/>
      <w:szCs w:val="32"/>
    </w:rPr>
  </w:style>
  <w:style w:type="paragraph" w:styleId="Kop2">
    <w:name w:val="heading 2"/>
    <w:basedOn w:val="Normaal"/>
    <w:next w:val="Normaal"/>
    <w:link w:val="Kop2Teken"/>
    <w:unhideWhenUsed/>
    <w:qFormat/>
    <w:rsid w:val="00FB0EAD"/>
    <w:pPr>
      <w:outlineLvl w:val="1"/>
    </w:pPr>
    <w:rPr>
      <w:bCs/>
      <w:color w:val="38ABED"/>
      <w:sz w:val="36"/>
      <w:szCs w:val="26"/>
    </w:rPr>
  </w:style>
  <w:style w:type="paragraph" w:styleId="Kop3">
    <w:name w:val="heading 3"/>
    <w:basedOn w:val="Normaal"/>
    <w:next w:val="Normaal"/>
    <w:link w:val="Kop3Teken"/>
    <w:unhideWhenUsed/>
    <w:qFormat/>
    <w:rsid w:val="00FB0EAD"/>
    <w:pPr>
      <w:spacing w:line="264" w:lineRule="auto"/>
      <w:outlineLvl w:val="2"/>
    </w:pPr>
    <w:rPr>
      <w:bCs/>
      <w:color w:val="404040"/>
      <w:sz w:val="28"/>
    </w:rPr>
  </w:style>
  <w:style w:type="paragraph" w:styleId="Kop4">
    <w:name w:val="heading 4"/>
    <w:basedOn w:val="Normaal"/>
    <w:next w:val="Normaal"/>
    <w:link w:val="Kop4Teken"/>
    <w:unhideWhenUsed/>
    <w:qFormat/>
    <w:rsid w:val="00FB0EAD"/>
    <w:pPr>
      <w:outlineLvl w:val="3"/>
    </w:pPr>
    <w:rPr>
      <w:b/>
      <w:bCs/>
      <w:iCs/>
      <w:color w:val="1B3861"/>
      <w:sz w:val="28"/>
    </w:rPr>
  </w:style>
  <w:style w:type="paragraph" w:styleId="Kop5">
    <w:name w:val="heading 5"/>
    <w:basedOn w:val="Normaal"/>
    <w:next w:val="Normaal"/>
    <w:link w:val="Kop5Teken"/>
    <w:rsid w:val="00FB0EAD"/>
    <w:pPr>
      <w:outlineLvl w:val="4"/>
    </w:pPr>
    <w:rPr>
      <w:color w:val="1286C9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nhideWhenUsed/>
    <w:rsid w:val="00FB0EAD"/>
    <w:rPr>
      <w:b/>
      <w:color w:val="38ABED"/>
      <w:sz w:val="22"/>
    </w:rPr>
  </w:style>
  <w:style w:type="character" w:customStyle="1" w:styleId="KoptekstTeken">
    <w:name w:val="Koptekst Teken"/>
    <w:basedOn w:val="Standaardalinea-lettertype"/>
    <w:link w:val="Koptekst"/>
    <w:uiPriority w:val="99"/>
    <w:rsid w:val="00FB0EAD"/>
    <w:rPr>
      <w:b/>
      <w:color w:val="38ABED"/>
      <w:sz w:val="22"/>
    </w:rPr>
  </w:style>
  <w:style w:type="paragraph" w:styleId="Voettekst">
    <w:name w:val="footer"/>
    <w:basedOn w:val="Normaal"/>
    <w:link w:val="VoettekstTeken"/>
    <w:unhideWhenUsed/>
    <w:rsid w:val="00FB0EAD"/>
    <w:rPr>
      <w:b/>
      <w:color w:val="38ABED"/>
      <w:sz w:val="22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FB0EAD"/>
    <w:rPr>
      <w:b/>
      <w:color w:val="38ABED"/>
      <w:sz w:val="22"/>
    </w:rPr>
  </w:style>
  <w:style w:type="paragraph" w:customStyle="1" w:styleId="Attribution">
    <w:name w:val="Attribution"/>
    <w:basedOn w:val="Normaal"/>
    <w:qFormat/>
    <w:rsid w:val="00FB0EAD"/>
    <w:pPr>
      <w:jc w:val="right"/>
    </w:pPr>
    <w:rPr>
      <w:i/>
      <w:color w:val="FFFFFF"/>
    </w:rPr>
  </w:style>
  <w:style w:type="paragraph" w:customStyle="1" w:styleId="Header-Right">
    <w:name w:val="Header - Right"/>
    <w:basedOn w:val="Koptekst"/>
    <w:link w:val="Header-RightChar"/>
    <w:qFormat/>
    <w:rsid w:val="00FB0EAD"/>
    <w:pPr>
      <w:jc w:val="right"/>
    </w:pPr>
  </w:style>
  <w:style w:type="character" w:customStyle="1" w:styleId="Header-RightChar">
    <w:name w:val="Header - Right Char"/>
    <w:basedOn w:val="KoptekstTeken"/>
    <w:link w:val="Header-Right"/>
    <w:rsid w:val="00FB0EAD"/>
    <w:rPr>
      <w:b/>
      <w:color w:val="38ABED"/>
      <w:sz w:val="22"/>
    </w:rPr>
  </w:style>
  <w:style w:type="paragraph" w:customStyle="1" w:styleId="BlockHeading">
    <w:name w:val="Block Heading"/>
    <w:basedOn w:val="Normaal"/>
    <w:qFormat/>
    <w:rsid w:val="00FB0EAD"/>
    <w:rPr>
      <w:color w:val="FFFFFF"/>
      <w:sz w:val="40"/>
    </w:rPr>
  </w:style>
  <w:style w:type="paragraph" w:styleId="Bloktekst">
    <w:name w:val="Block Text"/>
    <w:basedOn w:val="Normaal"/>
    <w:rsid w:val="00FB0EAD"/>
    <w:rPr>
      <w:iCs/>
      <w:color w:val="FFFFFF"/>
    </w:rPr>
  </w:style>
  <w:style w:type="paragraph" w:styleId="Plattetekst">
    <w:name w:val="Body Text"/>
    <w:basedOn w:val="Normaal"/>
    <w:link w:val="PlattetekstTeken"/>
    <w:unhideWhenUsed/>
    <w:rsid w:val="00FB0EAD"/>
    <w:pPr>
      <w:spacing w:after="200" w:line="264" w:lineRule="auto"/>
    </w:pPr>
    <w:rPr>
      <w:color w:val="595959"/>
      <w:sz w:val="20"/>
    </w:rPr>
  </w:style>
  <w:style w:type="character" w:customStyle="1" w:styleId="PlattetekstTeken">
    <w:name w:val="Platte tekst Teken"/>
    <w:basedOn w:val="Standaardalinea-lettertype"/>
    <w:link w:val="Plattetekst"/>
    <w:rsid w:val="00FB0EAD"/>
    <w:rPr>
      <w:color w:val="595959"/>
      <w:sz w:val="20"/>
    </w:rPr>
  </w:style>
  <w:style w:type="paragraph" w:styleId="Plattetekst2">
    <w:name w:val="Body Text 2"/>
    <w:basedOn w:val="Normaal"/>
    <w:link w:val="Plattetekst2Teken"/>
    <w:rsid w:val="00FB0EAD"/>
    <w:pPr>
      <w:spacing w:after="120" w:line="264" w:lineRule="auto"/>
    </w:pPr>
    <w:rPr>
      <w:color w:val="FFFFFF"/>
      <w:sz w:val="20"/>
    </w:rPr>
  </w:style>
  <w:style w:type="character" w:customStyle="1" w:styleId="Plattetekst2Teken">
    <w:name w:val="Platte tekst 2 Teken"/>
    <w:basedOn w:val="Standaardalinea-lettertype"/>
    <w:link w:val="Plattetekst2"/>
    <w:rsid w:val="00FB0EAD"/>
    <w:rPr>
      <w:color w:val="FFFFFF"/>
      <w:sz w:val="20"/>
    </w:rPr>
  </w:style>
  <w:style w:type="paragraph" w:styleId="Plattetekst3">
    <w:name w:val="Body Text 3"/>
    <w:basedOn w:val="Normaal"/>
    <w:link w:val="Plattetekst3Teken"/>
    <w:rsid w:val="00FB0EAD"/>
    <w:pPr>
      <w:spacing w:after="120"/>
    </w:pPr>
    <w:rPr>
      <w:color w:val="38ABED"/>
      <w:sz w:val="20"/>
      <w:szCs w:val="16"/>
    </w:rPr>
  </w:style>
  <w:style w:type="character" w:customStyle="1" w:styleId="Plattetekst3Teken">
    <w:name w:val="Platte tekst 3 Teken"/>
    <w:basedOn w:val="Standaardalinea-lettertype"/>
    <w:link w:val="Plattetekst3"/>
    <w:rsid w:val="00FB0EAD"/>
    <w:rPr>
      <w:color w:val="38ABED"/>
      <w:sz w:val="20"/>
      <w:szCs w:val="16"/>
    </w:rPr>
  </w:style>
  <w:style w:type="paragraph" w:styleId="Bijschrift">
    <w:name w:val="caption"/>
    <w:basedOn w:val="Normaal"/>
    <w:next w:val="Normaal"/>
    <w:rsid w:val="00FB0EAD"/>
    <w:pPr>
      <w:jc w:val="center"/>
    </w:pPr>
    <w:rPr>
      <w:bCs/>
      <w:i/>
      <w:color w:val="D6EEFB"/>
      <w:sz w:val="28"/>
      <w:szCs w:val="18"/>
    </w:rPr>
  </w:style>
  <w:style w:type="paragraph" w:styleId="Afsluiting">
    <w:name w:val="Closing"/>
    <w:basedOn w:val="Normaal"/>
    <w:link w:val="AfsluitingTeken"/>
    <w:unhideWhenUsed/>
    <w:rsid w:val="00FB0EAD"/>
    <w:pPr>
      <w:spacing w:line="1960" w:lineRule="exact"/>
    </w:pPr>
    <w:rPr>
      <w:color w:val="FFFFFF"/>
      <w:sz w:val="192"/>
    </w:rPr>
  </w:style>
  <w:style w:type="character" w:customStyle="1" w:styleId="AfsluitingTeken">
    <w:name w:val="Afsluiting Teken"/>
    <w:basedOn w:val="Standaardalinea-lettertype"/>
    <w:link w:val="Afsluiting"/>
    <w:rsid w:val="00FB0EAD"/>
    <w:rPr>
      <w:color w:val="FFFFFF"/>
      <w:sz w:val="192"/>
    </w:rPr>
  </w:style>
  <w:style w:type="paragraph" w:styleId="Datum">
    <w:name w:val="Date"/>
    <w:basedOn w:val="Normaal"/>
    <w:next w:val="Normaal"/>
    <w:link w:val="DatumTeken"/>
    <w:unhideWhenUsed/>
    <w:rsid w:val="00FB0EAD"/>
    <w:pPr>
      <w:jc w:val="right"/>
    </w:pPr>
    <w:rPr>
      <w:b/>
      <w:color w:val="FFFFFF"/>
      <w:sz w:val="22"/>
    </w:rPr>
  </w:style>
  <w:style w:type="character" w:customStyle="1" w:styleId="DatumTeken">
    <w:name w:val="Datum Teken"/>
    <w:basedOn w:val="Standaardalinea-lettertype"/>
    <w:link w:val="Datum"/>
    <w:rsid w:val="00FB0EAD"/>
    <w:rPr>
      <w:b/>
      <w:color w:val="FFFFFF"/>
      <w:sz w:val="22"/>
    </w:rPr>
  </w:style>
  <w:style w:type="character" w:customStyle="1" w:styleId="Kop1Teken">
    <w:name w:val="Kop 1 Teken"/>
    <w:basedOn w:val="Standaardalinea-lettertype"/>
    <w:link w:val="Kop1"/>
    <w:rsid w:val="00FB0EAD"/>
    <w:rPr>
      <w:rFonts w:ascii="Trebuchet MS" w:eastAsia="Times New Roman" w:hAnsi="Trebuchet MS" w:cs="Times New Roman"/>
      <w:bCs/>
      <w:color w:val="38ABED"/>
      <w:sz w:val="56"/>
      <w:szCs w:val="32"/>
    </w:rPr>
  </w:style>
  <w:style w:type="character" w:customStyle="1" w:styleId="Kop2Teken">
    <w:name w:val="Kop 2 Teken"/>
    <w:basedOn w:val="Standaardalinea-lettertype"/>
    <w:link w:val="Kop2"/>
    <w:rsid w:val="00FB0EAD"/>
    <w:rPr>
      <w:rFonts w:ascii="Trebuchet MS" w:eastAsia="Times New Roman" w:hAnsi="Trebuchet MS" w:cs="Times New Roman"/>
      <w:bCs/>
      <w:color w:val="38ABED"/>
      <w:sz w:val="36"/>
      <w:szCs w:val="26"/>
    </w:rPr>
  </w:style>
  <w:style w:type="character" w:customStyle="1" w:styleId="Kop3Teken">
    <w:name w:val="Kop 3 Teken"/>
    <w:basedOn w:val="Standaardalinea-lettertype"/>
    <w:link w:val="Kop3"/>
    <w:rsid w:val="00FB0EAD"/>
    <w:rPr>
      <w:rFonts w:ascii="Trebuchet MS" w:eastAsia="Times New Roman" w:hAnsi="Trebuchet MS" w:cs="Times New Roman"/>
      <w:bCs/>
      <w:color w:val="404040"/>
      <w:sz w:val="28"/>
    </w:rPr>
  </w:style>
  <w:style w:type="character" w:customStyle="1" w:styleId="Kop4Teken">
    <w:name w:val="Kop 4 Teken"/>
    <w:basedOn w:val="Standaardalinea-lettertype"/>
    <w:link w:val="Kop4"/>
    <w:rsid w:val="00FB0EAD"/>
    <w:rPr>
      <w:rFonts w:ascii="Trebuchet MS" w:eastAsia="Times New Roman" w:hAnsi="Trebuchet MS" w:cs="Times New Roman"/>
      <w:b/>
      <w:bCs/>
      <w:iCs/>
      <w:color w:val="1B3861"/>
      <w:sz w:val="28"/>
    </w:rPr>
  </w:style>
  <w:style w:type="character" w:customStyle="1" w:styleId="Kop5Teken">
    <w:name w:val="Kop 5 Teken"/>
    <w:basedOn w:val="Standaardalinea-lettertype"/>
    <w:link w:val="Kop5"/>
    <w:rsid w:val="00FB0EAD"/>
    <w:rPr>
      <w:rFonts w:ascii="Trebuchet MS" w:eastAsia="Times New Roman" w:hAnsi="Trebuchet MS" w:cs="Times New Roman"/>
      <w:color w:val="1286C9"/>
      <w:sz w:val="20"/>
    </w:rPr>
  </w:style>
  <w:style w:type="paragraph" w:customStyle="1" w:styleId="Recipient">
    <w:name w:val="Recipient"/>
    <w:basedOn w:val="Normaal"/>
    <w:link w:val="RecipientChar"/>
    <w:qFormat/>
    <w:rsid w:val="00FB0EAD"/>
    <w:rPr>
      <w:b/>
      <w:color w:val="1B3861"/>
      <w:sz w:val="28"/>
    </w:rPr>
  </w:style>
  <w:style w:type="paragraph" w:customStyle="1" w:styleId="Organization">
    <w:name w:val="Organization"/>
    <w:basedOn w:val="Recipient"/>
    <w:link w:val="OrganizationChar"/>
    <w:qFormat/>
    <w:rsid w:val="00FB0EAD"/>
    <w:rPr>
      <w:b w:val="0"/>
      <w:color w:val="38ABED"/>
    </w:rPr>
  </w:style>
  <w:style w:type="paragraph" w:customStyle="1" w:styleId="Page">
    <w:name w:val="Page"/>
    <w:basedOn w:val="Normaal"/>
    <w:qFormat/>
    <w:rsid w:val="00FB0EAD"/>
    <w:pPr>
      <w:numPr>
        <w:ilvl w:val="1"/>
      </w:numPr>
      <w:jc w:val="right"/>
    </w:pPr>
    <w:rPr>
      <w:b/>
      <w:iCs/>
      <w:color w:val="FFFFFF"/>
      <w:sz w:val="20"/>
    </w:rPr>
  </w:style>
  <w:style w:type="paragraph" w:styleId="Citaat">
    <w:name w:val="Quote"/>
    <w:basedOn w:val="Normaal"/>
    <w:next w:val="Normaal"/>
    <w:link w:val="CitaatTeken"/>
    <w:qFormat/>
    <w:rsid w:val="00FB0EAD"/>
    <w:pPr>
      <w:jc w:val="right"/>
    </w:pPr>
    <w:rPr>
      <w:color w:val="FFFFFF"/>
      <w:sz w:val="36"/>
    </w:rPr>
  </w:style>
  <w:style w:type="character" w:customStyle="1" w:styleId="CitaatTeken">
    <w:name w:val="Citaat Teken"/>
    <w:basedOn w:val="Standaardalinea-lettertype"/>
    <w:link w:val="Citaat"/>
    <w:rsid w:val="00FB0EAD"/>
    <w:rPr>
      <w:color w:val="FFFFFF"/>
      <w:sz w:val="36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FB0EAD"/>
    <w:pPr>
      <w:numPr>
        <w:ilvl w:val="1"/>
      </w:numPr>
    </w:pPr>
    <w:rPr>
      <w:b/>
      <w:iCs/>
      <w:color w:val="FFFFFF"/>
      <w:sz w:val="22"/>
    </w:rPr>
  </w:style>
  <w:style w:type="character" w:customStyle="1" w:styleId="SubtitelTeken">
    <w:name w:val="Subtitel Teken"/>
    <w:basedOn w:val="Standaardalinea-lettertype"/>
    <w:link w:val="Subtitel"/>
    <w:uiPriority w:val="11"/>
    <w:rsid w:val="00FB0EAD"/>
    <w:rPr>
      <w:rFonts w:ascii="Trebuchet MS" w:eastAsia="Times New Roman" w:hAnsi="Trebuchet MS" w:cs="Times New Roman"/>
      <w:b/>
      <w:iCs/>
      <w:color w:val="FFFFFF"/>
      <w:sz w:val="22"/>
    </w:rPr>
  </w:style>
  <w:style w:type="paragraph" w:customStyle="1" w:styleId="Tagline">
    <w:name w:val="Tagline"/>
    <w:basedOn w:val="Normaal"/>
    <w:qFormat/>
    <w:rsid w:val="00FB0EAD"/>
    <w:pPr>
      <w:spacing w:line="300" w:lineRule="auto"/>
      <w:jc w:val="center"/>
    </w:pPr>
    <w:rPr>
      <w:i/>
      <w:color w:val="1286C9"/>
      <w:sz w:val="18"/>
    </w:rPr>
  </w:style>
  <w:style w:type="paragraph" w:styleId="Titel">
    <w:name w:val="Title"/>
    <w:basedOn w:val="Normaal"/>
    <w:next w:val="Normaal"/>
    <w:link w:val="TitelTeken"/>
    <w:uiPriority w:val="10"/>
    <w:qFormat/>
    <w:rsid w:val="00FB0EAD"/>
    <w:pPr>
      <w:jc w:val="center"/>
    </w:pPr>
    <w:rPr>
      <w:color w:val="FFFFFF"/>
      <w:sz w:val="104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FB0EAD"/>
    <w:rPr>
      <w:rFonts w:ascii="Trebuchet MS" w:eastAsia="Times New Roman" w:hAnsi="Trebuchet MS" w:cs="Times New Roman"/>
      <w:color w:val="FFFFFF"/>
      <w:sz w:val="104"/>
      <w:szCs w:val="52"/>
    </w:rPr>
  </w:style>
  <w:style w:type="character" w:customStyle="1" w:styleId="OrganizationChar">
    <w:name w:val="Organization Char"/>
    <w:basedOn w:val="Standaardalinea-lettertype"/>
    <w:link w:val="Organization"/>
    <w:rsid w:val="00FB0EAD"/>
    <w:rPr>
      <w:color w:val="38ABED"/>
      <w:sz w:val="28"/>
    </w:rPr>
  </w:style>
  <w:style w:type="character" w:customStyle="1" w:styleId="RecipientChar">
    <w:name w:val="Recipient Char"/>
    <w:basedOn w:val="Standaardalinea-lettertype"/>
    <w:link w:val="Recipient"/>
    <w:rsid w:val="00FB0EAD"/>
    <w:rPr>
      <w:b/>
      <w:color w:val="1B3861"/>
      <w:sz w:val="28"/>
    </w:rPr>
  </w:style>
  <w:style w:type="character" w:styleId="Hyperlink">
    <w:name w:val="Hyperlink"/>
    <w:basedOn w:val="Standaardalinea-lettertype"/>
    <w:unhideWhenUsed/>
    <w:rsid w:val="009E72C7"/>
    <w:rPr>
      <w:color w:val="ABF24D"/>
      <w:u w:val="single"/>
    </w:rPr>
  </w:style>
  <w:style w:type="table" w:styleId="Tabelraster">
    <w:name w:val="Table Grid"/>
    <w:basedOn w:val="Standaardtabel"/>
    <w:rsid w:val="00153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rsid w:val="00455854"/>
    <w:rPr>
      <w:color w:val="A0E7FB"/>
      <w:u w:val="single"/>
    </w:rPr>
  </w:style>
  <w:style w:type="paragraph" w:styleId="Plattetekstinspringen">
    <w:name w:val="Body Text Indent"/>
    <w:basedOn w:val="Normaal"/>
    <w:link w:val="PlattetekstinspringenTeken"/>
    <w:rsid w:val="00762819"/>
    <w:pPr>
      <w:spacing w:after="120"/>
      <w:ind w:left="283"/>
    </w:pPr>
  </w:style>
  <w:style w:type="character" w:customStyle="1" w:styleId="PlattetekstinspringenTeken">
    <w:name w:val="Platte tekst inspringen Teken"/>
    <w:basedOn w:val="Standaardalinea-lettertype"/>
    <w:link w:val="Plattetekstinspringen"/>
    <w:rsid w:val="00762819"/>
  </w:style>
  <w:style w:type="paragraph" w:styleId="Lijstalinea">
    <w:name w:val="List Paragraph"/>
    <w:basedOn w:val="Normaal"/>
    <w:rsid w:val="001939A3"/>
    <w:pPr>
      <w:ind w:left="720"/>
      <w:contextualSpacing/>
    </w:pPr>
  </w:style>
  <w:style w:type="paragraph" w:customStyle="1" w:styleId="bodytext">
    <w:name w:val="bodytext"/>
    <w:basedOn w:val="Normaal"/>
    <w:rsid w:val="00FA6FD3"/>
    <w:rPr>
      <w:rFonts w:ascii="Arial" w:hAnsi="Arial" w:cs="Arial"/>
      <w:color w:val="555555"/>
      <w:sz w:val="18"/>
      <w:szCs w:val="18"/>
    </w:rPr>
  </w:style>
  <w:style w:type="paragraph" w:customStyle="1" w:styleId="Bedrijfsnaam">
    <w:name w:val="Bedrijfsnaam"/>
    <w:basedOn w:val="Normaal"/>
    <w:next w:val="Datum"/>
    <w:rsid w:val="00BE12CD"/>
    <w:pPr>
      <w:spacing w:before="100" w:after="600" w:line="600" w:lineRule="atLeast"/>
      <w:ind w:left="840" w:right="-360"/>
    </w:pPr>
    <w:rPr>
      <w:rFonts w:ascii="Times New Roman" w:hAnsi="Times New Roman"/>
      <w:spacing w:val="-34"/>
      <w:sz w:val="60"/>
      <w:szCs w:val="20"/>
    </w:rPr>
  </w:style>
  <w:style w:type="paragraph" w:styleId="Lijst">
    <w:name w:val="List"/>
    <w:basedOn w:val="Plattetekst"/>
    <w:rsid w:val="00BE12CD"/>
    <w:pPr>
      <w:spacing w:after="220" w:line="220" w:lineRule="atLeast"/>
      <w:ind w:left="1440" w:right="-360" w:hanging="360"/>
    </w:pPr>
    <w:rPr>
      <w:rFonts w:ascii="Times New Roman" w:hAnsi="Times New Roman"/>
      <w:color w:val="auto"/>
      <w:szCs w:val="20"/>
    </w:rPr>
  </w:style>
  <w:style w:type="paragraph" w:customStyle="1" w:styleId="Handtekeningbedrijf">
    <w:name w:val="Handtekening bedrijf"/>
    <w:basedOn w:val="Handtekening"/>
    <w:next w:val="Referentieparaaf"/>
    <w:rsid w:val="00BE12CD"/>
  </w:style>
  <w:style w:type="paragraph" w:customStyle="1" w:styleId="Referentieparaaf">
    <w:name w:val="Referentieparaaf"/>
    <w:basedOn w:val="Normaal"/>
    <w:next w:val="Normaal"/>
    <w:rsid w:val="00BE12CD"/>
    <w:pPr>
      <w:keepNext/>
      <w:keepLines/>
      <w:spacing w:before="220"/>
      <w:ind w:left="840" w:right="-360"/>
    </w:pPr>
    <w:rPr>
      <w:rFonts w:ascii="Times New Roman" w:hAnsi="Times New Roman"/>
      <w:sz w:val="20"/>
      <w:szCs w:val="20"/>
    </w:rPr>
  </w:style>
  <w:style w:type="paragraph" w:customStyle="1" w:styleId="CC-lijst">
    <w:name w:val="CC-lijst"/>
    <w:basedOn w:val="Normaal"/>
    <w:rsid w:val="00BE12CD"/>
    <w:pPr>
      <w:keepLines/>
      <w:ind w:left="1195" w:right="-360" w:hanging="360"/>
    </w:pPr>
    <w:rPr>
      <w:rFonts w:ascii="Times New Roman" w:hAnsi="Times New Roman"/>
      <w:sz w:val="20"/>
      <w:szCs w:val="20"/>
    </w:rPr>
  </w:style>
  <w:style w:type="paragraph" w:styleId="Handtekening">
    <w:name w:val="Signature"/>
    <w:basedOn w:val="Normaal"/>
    <w:link w:val="HandtekeningTeken"/>
    <w:rsid w:val="00BE12CD"/>
    <w:pPr>
      <w:ind w:left="4252"/>
    </w:pPr>
    <w:rPr>
      <w:rFonts w:ascii="Times New Roman" w:hAnsi="Times New Roman"/>
    </w:rPr>
  </w:style>
  <w:style w:type="character" w:customStyle="1" w:styleId="HandtekeningTeken">
    <w:name w:val="Handtekening Teken"/>
    <w:basedOn w:val="Standaardalinea-lettertype"/>
    <w:link w:val="Handtekening"/>
    <w:rsid w:val="00BE12CD"/>
    <w:rPr>
      <w:rFonts w:ascii="Times New Roman" w:hAnsi="Times New Roman"/>
      <w:sz w:val="24"/>
      <w:szCs w:val="24"/>
      <w:lang w:val="nl-NL"/>
    </w:rPr>
  </w:style>
  <w:style w:type="paragraph" w:styleId="Ballontekst">
    <w:name w:val="Balloon Text"/>
    <w:basedOn w:val="Normaal"/>
    <w:link w:val="BallontekstTeken"/>
    <w:rsid w:val="00BE12CD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BE12CD"/>
    <w:rPr>
      <w:rFonts w:ascii="Tahoma" w:hAnsi="Tahoma" w:cs="Tahoma"/>
      <w:sz w:val="16"/>
      <w:szCs w:val="16"/>
      <w:lang w:val="nl-NL"/>
    </w:rPr>
  </w:style>
  <w:style w:type="paragraph" w:styleId="Aanhef">
    <w:name w:val="Salutation"/>
    <w:basedOn w:val="Normaal"/>
    <w:next w:val="Onderwerpregel"/>
    <w:link w:val="AanhefTeken"/>
    <w:rsid w:val="00270E51"/>
    <w:pPr>
      <w:spacing w:before="220" w:after="220"/>
      <w:ind w:left="835" w:right="-360"/>
    </w:pPr>
    <w:rPr>
      <w:rFonts w:ascii="Times New Roman" w:hAnsi="Times New Roman"/>
      <w:sz w:val="20"/>
      <w:szCs w:val="20"/>
    </w:rPr>
  </w:style>
  <w:style w:type="character" w:customStyle="1" w:styleId="AanhefTeken">
    <w:name w:val="Aanhef Teken"/>
    <w:basedOn w:val="Standaardalinea-lettertype"/>
    <w:link w:val="Aanhef"/>
    <w:rsid w:val="00270E51"/>
    <w:rPr>
      <w:rFonts w:ascii="Times New Roman" w:hAnsi="Times New Roman"/>
      <w:sz w:val="20"/>
      <w:szCs w:val="20"/>
      <w:lang w:val="nl-NL"/>
    </w:rPr>
  </w:style>
  <w:style w:type="paragraph" w:customStyle="1" w:styleId="Onderwerpregel">
    <w:name w:val="Onderwerpregel"/>
    <w:basedOn w:val="Normaal"/>
    <w:next w:val="Plattetekst"/>
    <w:rsid w:val="00270E51"/>
    <w:pPr>
      <w:spacing w:after="220"/>
      <w:ind w:left="835" w:right="-360"/>
    </w:pPr>
    <w:rPr>
      <w:rFonts w:ascii="Arial" w:hAnsi="Arial"/>
      <w:b/>
      <w:spacing w:val="-6"/>
      <w:sz w:val="18"/>
      <w:szCs w:val="20"/>
    </w:rPr>
  </w:style>
  <w:style w:type="paragraph" w:customStyle="1" w:styleId="Naamadresbinnenin">
    <w:name w:val="Naam adres binnenin"/>
    <w:basedOn w:val="Normaal"/>
    <w:next w:val="Normaal"/>
    <w:rsid w:val="00270E51"/>
    <w:pPr>
      <w:spacing w:before="220"/>
      <w:ind w:left="835" w:right="-360"/>
    </w:pPr>
    <w:rPr>
      <w:rFonts w:ascii="Times New Roman" w:hAnsi="Times New Roman"/>
      <w:sz w:val="20"/>
      <w:szCs w:val="20"/>
    </w:rPr>
  </w:style>
  <w:style w:type="paragraph" w:styleId="Normaalweb">
    <w:name w:val="Normal (Web)"/>
    <w:basedOn w:val="Normaal"/>
    <w:uiPriority w:val="99"/>
    <w:rsid w:val="009C2CAC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styleId="Zwaar">
    <w:name w:val="Strong"/>
    <w:basedOn w:val="Standaardalinea-lettertype"/>
    <w:uiPriority w:val="22"/>
    <w:qFormat/>
    <w:rsid w:val="00EF1B5F"/>
    <w:rPr>
      <w:b/>
      <w:bCs/>
    </w:rPr>
  </w:style>
  <w:style w:type="character" w:styleId="Nadruk">
    <w:name w:val="Emphasis"/>
    <w:basedOn w:val="Standaardalinea-lettertype"/>
    <w:uiPriority w:val="20"/>
    <w:qFormat/>
    <w:rsid w:val="00EF1B5F"/>
    <w:rPr>
      <w:i/>
      <w:iCs/>
    </w:rPr>
  </w:style>
  <w:style w:type="character" w:customStyle="1" w:styleId="content">
    <w:name w:val="content"/>
    <w:basedOn w:val="Standaardalinea-lettertype"/>
    <w:rsid w:val="00D50E73"/>
  </w:style>
  <w:style w:type="paragraph" w:customStyle="1" w:styleId="kader">
    <w:name w:val="kader"/>
    <w:basedOn w:val="Normaal"/>
    <w:rsid w:val="0086732F"/>
    <w:pPr>
      <w:spacing w:before="100" w:beforeAutospacing="1" w:after="100" w:afterAutospacing="1"/>
    </w:pPr>
    <w:rPr>
      <w:rFonts w:ascii="Times" w:hAnsi="Times"/>
      <w:sz w:val="20"/>
      <w:szCs w:val="20"/>
      <w:lang w:val="nl-BE"/>
    </w:rPr>
  </w:style>
  <w:style w:type="character" w:styleId="Paginanummer">
    <w:name w:val="page number"/>
    <w:basedOn w:val="Standaardalinea-lettertype"/>
    <w:rsid w:val="00D40E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4"/>
        <w:szCs w:val="24"/>
        <w:lang w:val="en-GB" w:eastAsia="nl-NL" w:bidi="ar-SA"/>
      </w:rPr>
    </w:rPrDefault>
    <w:pPrDefault/>
  </w:docDefaults>
  <w:latentStyles w:defLockedState="0" w:defUIPriority="0" w:defSemiHidden="0" w:defUnhideWhenUsed="0" w:defQFormat="0" w:count="276"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Normaal">
    <w:name w:val="Normal"/>
    <w:qFormat/>
    <w:rsid w:val="00FB0EAD"/>
    <w:rPr>
      <w:lang w:val="nl-NL"/>
    </w:rPr>
  </w:style>
  <w:style w:type="paragraph" w:styleId="Kop1">
    <w:name w:val="heading 1"/>
    <w:basedOn w:val="Normaal"/>
    <w:next w:val="Normaal"/>
    <w:link w:val="Kop1Teken"/>
    <w:qFormat/>
    <w:rsid w:val="00FB0EAD"/>
    <w:pPr>
      <w:outlineLvl w:val="0"/>
    </w:pPr>
    <w:rPr>
      <w:bCs/>
      <w:color w:val="38ABED"/>
      <w:sz w:val="56"/>
      <w:szCs w:val="32"/>
    </w:rPr>
  </w:style>
  <w:style w:type="paragraph" w:styleId="Kop2">
    <w:name w:val="heading 2"/>
    <w:basedOn w:val="Normaal"/>
    <w:next w:val="Normaal"/>
    <w:link w:val="Kop2Teken"/>
    <w:unhideWhenUsed/>
    <w:qFormat/>
    <w:rsid w:val="00FB0EAD"/>
    <w:pPr>
      <w:outlineLvl w:val="1"/>
    </w:pPr>
    <w:rPr>
      <w:bCs/>
      <w:color w:val="38ABED"/>
      <w:sz w:val="36"/>
      <w:szCs w:val="26"/>
    </w:rPr>
  </w:style>
  <w:style w:type="paragraph" w:styleId="Kop3">
    <w:name w:val="heading 3"/>
    <w:basedOn w:val="Normaal"/>
    <w:next w:val="Normaal"/>
    <w:link w:val="Kop3Teken"/>
    <w:unhideWhenUsed/>
    <w:qFormat/>
    <w:rsid w:val="00FB0EAD"/>
    <w:pPr>
      <w:spacing w:line="264" w:lineRule="auto"/>
      <w:outlineLvl w:val="2"/>
    </w:pPr>
    <w:rPr>
      <w:bCs/>
      <w:color w:val="404040"/>
      <w:sz w:val="28"/>
    </w:rPr>
  </w:style>
  <w:style w:type="paragraph" w:styleId="Kop4">
    <w:name w:val="heading 4"/>
    <w:basedOn w:val="Normaal"/>
    <w:next w:val="Normaal"/>
    <w:link w:val="Kop4Teken"/>
    <w:unhideWhenUsed/>
    <w:qFormat/>
    <w:rsid w:val="00FB0EAD"/>
    <w:pPr>
      <w:outlineLvl w:val="3"/>
    </w:pPr>
    <w:rPr>
      <w:b/>
      <w:bCs/>
      <w:iCs/>
      <w:color w:val="1B3861"/>
      <w:sz w:val="28"/>
    </w:rPr>
  </w:style>
  <w:style w:type="paragraph" w:styleId="Kop5">
    <w:name w:val="heading 5"/>
    <w:basedOn w:val="Normaal"/>
    <w:next w:val="Normaal"/>
    <w:link w:val="Kop5Teken"/>
    <w:rsid w:val="00FB0EAD"/>
    <w:pPr>
      <w:outlineLvl w:val="4"/>
    </w:pPr>
    <w:rPr>
      <w:color w:val="1286C9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nhideWhenUsed/>
    <w:rsid w:val="00FB0EAD"/>
    <w:rPr>
      <w:b/>
      <w:color w:val="38ABED"/>
      <w:sz w:val="22"/>
    </w:rPr>
  </w:style>
  <w:style w:type="character" w:customStyle="1" w:styleId="KoptekstTeken">
    <w:name w:val="Koptekst Teken"/>
    <w:basedOn w:val="Standaardalinea-lettertype"/>
    <w:link w:val="Koptekst"/>
    <w:uiPriority w:val="99"/>
    <w:rsid w:val="00FB0EAD"/>
    <w:rPr>
      <w:b/>
      <w:color w:val="38ABED"/>
      <w:sz w:val="22"/>
    </w:rPr>
  </w:style>
  <w:style w:type="paragraph" w:styleId="Voettekst">
    <w:name w:val="footer"/>
    <w:basedOn w:val="Normaal"/>
    <w:link w:val="VoettekstTeken"/>
    <w:unhideWhenUsed/>
    <w:rsid w:val="00FB0EAD"/>
    <w:rPr>
      <w:b/>
      <w:color w:val="38ABED"/>
      <w:sz w:val="22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FB0EAD"/>
    <w:rPr>
      <w:b/>
      <w:color w:val="38ABED"/>
      <w:sz w:val="22"/>
    </w:rPr>
  </w:style>
  <w:style w:type="paragraph" w:customStyle="1" w:styleId="Attribution">
    <w:name w:val="Attribution"/>
    <w:basedOn w:val="Normaal"/>
    <w:qFormat/>
    <w:rsid w:val="00FB0EAD"/>
    <w:pPr>
      <w:jc w:val="right"/>
    </w:pPr>
    <w:rPr>
      <w:i/>
      <w:color w:val="FFFFFF"/>
    </w:rPr>
  </w:style>
  <w:style w:type="paragraph" w:customStyle="1" w:styleId="Header-Right">
    <w:name w:val="Header - Right"/>
    <w:basedOn w:val="Koptekst"/>
    <w:link w:val="Header-RightChar"/>
    <w:qFormat/>
    <w:rsid w:val="00FB0EAD"/>
    <w:pPr>
      <w:jc w:val="right"/>
    </w:pPr>
  </w:style>
  <w:style w:type="character" w:customStyle="1" w:styleId="Header-RightChar">
    <w:name w:val="Header - Right Char"/>
    <w:basedOn w:val="KoptekstTeken"/>
    <w:link w:val="Header-Right"/>
    <w:rsid w:val="00FB0EAD"/>
    <w:rPr>
      <w:b/>
      <w:color w:val="38ABED"/>
      <w:sz w:val="22"/>
    </w:rPr>
  </w:style>
  <w:style w:type="paragraph" w:customStyle="1" w:styleId="BlockHeading">
    <w:name w:val="Block Heading"/>
    <w:basedOn w:val="Normaal"/>
    <w:qFormat/>
    <w:rsid w:val="00FB0EAD"/>
    <w:rPr>
      <w:color w:val="FFFFFF"/>
      <w:sz w:val="40"/>
    </w:rPr>
  </w:style>
  <w:style w:type="paragraph" w:styleId="Bloktekst">
    <w:name w:val="Block Text"/>
    <w:basedOn w:val="Normaal"/>
    <w:rsid w:val="00FB0EAD"/>
    <w:rPr>
      <w:iCs/>
      <w:color w:val="FFFFFF"/>
    </w:rPr>
  </w:style>
  <w:style w:type="paragraph" w:styleId="Plattetekst">
    <w:name w:val="Body Text"/>
    <w:basedOn w:val="Normaal"/>
    <w:link w:val="PlattetekstTeken"/>
    <w:unhideWhenUsed/>
    <w:rsid w:val="00FB0EAD"/>
    <w:pPr>
      <w:spacing w:after="200" w:line="264" w:lineRule="auto"/>
    </w:pPr>
    <w:rPr>
      <w:color w:val="595959"/>
      <w:sz w:val="20"/>
    </w:rPr>
  </w:style>
  <w:style w:type="character" w:customStyle="1" w:styleId="PlattetekstTeken">
    <w:name w:val="Platte tekst Teken"/>
    <w:basedOn w:val="Standaardalinea-lettertype"/>
    <w:link w:val="Plattetekst"/>
    <w:rsid w:val="00FB0EAD"/>
    <w:rPr>
      <w:color w:val="595959"/>
      <w:sz w:val="20"/>
    </w:rPr>
  </w:style>
  <w:style w:type="paragraph" w:styleId="Plattetekst2">
    <w:name w:val="Body Text 2"/>
    <w:basedOn w:val="Normaal"/>
    <w:link w:val="Plattetekst2Teken"/>
    <w:rsid w:val="00FB0EAD"/>
    <w:pPr>
      <w:spacing w:after="120" w:line="264" w:lineRule="auto"/>
    </w:pPr>
    <w:rPr>
      <w:color w:val="FFFFFF"/>
      <w:sz w:val="20"/>
    </w:rPr>
  </w:style>
  <w:style w:type="character" w:customStyle="1" w:styleId="Plattetekst2Teken">
    <w:name w:val="Platte tekst 2 Teken"/>
    <w:basedOn w:val="Standaardalinea-lettertype"/>
    <w:link w:val="Plattetekst2"/>
    <w:rsid w:val="00FB0EAD"/>
    <w:rPr>
      <w:color w:val="FFFFFF"/>
      <w:sz w:val="20"/>
    </w:rPr>
  </w:style>
  <w:style w:type="paragraph" w:styleId="Plattetekst3">
    <w:name w:val="Body Text 3"/>
    <w:basedOn w:val="Normaal"/>
    <w:link w:val="Plattetekst3Teken"/>
    <w:rsid w:val="00FB0EAD"/>
    <w:pPr>
      <w:spacing w:after="120"/>
    </w:pPr>
    <w:rPr>
      <w:color w:val="38ABED"/>
      <w:sz w:val="20"/>
      <w:szCs w:val="16"/>
    </w:rPr>
  </w:style>
  <w:style w:type="character" w:customStyle="1" w:styleId="Plattetekst3Teken">
    <w:name w:val="Platte tekst 3 Teken"/>
    <w:basedOn w:val="Standaardalinea-lettertype"/>
    <w:link w:val="Plattetekst3"/>
    <w:rsid w:val="00FB0EAD"/>
    <w:rPr>
      <w:color w:val="38ABED"/>
      <w:sz w:val="20"/>
      <w:szCs w:val="16"/>
    </w:rPr>
  </w:style>
  <w:style w:type="paragraph" w:styleId="Bijschrift">
    <w:name w:val="caption"/>
    <w:basedOn w:val="Normaal"/>
    <w:next w:val="Normaal"/>
    <w:rsid w:val="00FB0EAD"/>
    <w:pPr>
      <w:jc w:val="center"/>
    </w:pPr>
    <w:rPr>
      <w:bCs/>
      <w:i/>
      <w:color w:val="D6EEFB"/>
      <w:sz w:val="28"/>
      <w:szCs w:val="18"/>
    </w:rPr>
  </w:style>
  <w:style w:type="paragraph" w:styleId="Afsluiting">
    <w:name w:val="Closing"/>
    <w:basedOn w:val="Normaal"/>
    <w:link w:val="AfsluitingTeken"/>
    <w:unhideWhenUsed/>
    <w:rsid w:val="00FB0EAD"/>
    <w:pPr>
      <w:spacing w:line="1960" w:lineRule="exact"/>
    </w:pPr>
    <w:rPr>
      <w:color w:val="FFFFFF"/>
      <w:sz w:val="192"/>
    </w:rPr>
  </w:style>
  <w:style w:type="character" w:customStyle="1" w:styleId="AfsluitingTeken">
    <w:name w:val="Afsluiting Teken"/>
    <w:basedOn w:val="Standaardalinea-lettertype"/>
    <w:link w:val="Afsluiting"/>
    <w:rsid w:val="00FB0EAD"/>
    <w:rPr>
      <w:color w:val="FFFFFF"/>
      <w:sz w:val="192"/>
    </w:rPr>
  </w:style>
  <w:style w:type="paragraph" w:styleId="Datum">
    <w:name w:val="Date"/>
    <w:basedOn w:val="Normaal"/>
    <w:next w:val="Normaal"/>
    <w:link w:val="DatumTeken"/>
    <w:unhideWhenUsed/>
    <w:rsid w:val="00FB0EAD"/>
    <w:pPr>
      <w:jc w:val="right"/>
    </w:pPr>
    <w:rPr>
      <w:b/>
      <w:color w:val="FFFFFF"/>
      <w:sz w:val="22"/>
    </w:rPr>
  </w:style>
  <w:style w:type="character" w:customStyle="1" w:styleId="DatumTeken">
    <w:name w:val="Datum Teken"/>
    <w:basedOn w:val="Standaardalinea-lettertype"/>
    <w:link w:val="Datum"/>
    <w:rsid w:val="00FB0EAD"/>
    <w:rPr>
      <w:b/>
      <w:color w:val="FFFFFF"/>
      <w:sz w:val="22"/>
    </w:rPr>
  </w:style>
  <w:style w:type="character" w:customStyle="1" w:styleId="Kop1Teken">
    <w:name w:val="Kop 1 Teken"/>
    <w:basedOn w:val="Standaardalinea-lettertype"/>
    <w:link w:val="Kop1"/>
    <w:rsid w:val="00FB0EAD"/>
    <w:rPr>
      <w:rFonts w:ascii="Trebuchet MS" w:eastAsia="Times New Roman" w:hAnsi="Trebuchet MS" w:cs="Times New Roman"/>
      <w:bCs/>
      <w:color w:val="38ABED"/>
      <w:sz w:val="56"/>
      <w:szCs w:val="32"/>
    </w:rPr>
  </w:style>
  <w:style w:type="character" w:customStyle="1" w:styleId="Kop2Teken">
    <w:name w:val="Kop 2 Teken"/>
    <w:basedOn w:val="Standaardalinea-lettertype"/>
    <w:link w:val="Kop2"/>
    <w:rsid w:val="00FB0EAD"/>
    <w:rPr>
      <w:rFonts w:ascii="Trebuchet MS" w:eastAsia="Times New Roman" w:hAnsi="Trebuchet MS" w:cs="Times New Roman"/>
      <w:bCs/>
      <w:color w:val="38ABED"/>
      <w:sz w:val="36"/>
      <w:szCs w:val="26"/>
    </w:rPr>
  </w:style>
  <w:style w:type="character" w:customStyle="1" w:styleId="Kop3Teken">
    <w:name w:val="Kop 3 Teken"/>
    <w:basedOn w:val="Standaardalinea-lettertype"/>
    <w:link w:val="Kop3"/>
    <w:rsid w:val="00FB0EAD"/>
    <w:rPr>
      <w:rFonts w:ascii="Trebuchet MS" w:eastAsia="Times New Roman" w:hAnsi="Trebuchet MS" w:cs="Times New Roman"/>
      <w:bCs/>
      <w:color w:val="404040"/>
      <w:sz w:val="28"/>
    </w:rPr>
  </w:style>
  <w:style w:type="character" w:customStyle="1" w:styleId="Kop4Teken">
    <w:name w:val="Kop 4 Teken"/>
    <w:basedOn w:val="Standaardalinea-lettertype"/>
    <w:link w:val="Kop4"/>
    <w:rsid w:val="00FB0EAD"/>
    <w:rPr>
      <w:rFonts w:ascii="Trebuchet MS" w:eastAsia="Times New Roman" w:hAnsi="Trebuchet MS" w:cs="Times New Roman"/>
      <w:b/>
      <w:bCs/>
      <w:iCs/>
      <w:color w:val="1B3861"/>
      <w:sz w:val="28"/>
    </w:rPr>
  </w:style>
  <w:style w:type="character" w:customStyle="1" w:styleId="Kop5Teken">
    <w:name w:val="Kop 5 Teken"/>
    <w:basedOn w:val="Standaardalinea-lettertype"/>
    <w:link w:val="Kop5"/>
    <w:rsid w:val="00FB0EAD"/>
    <w:rPr>
      <w:rFonts w:ascii="Trebuchet MS" w:eastAsia="Times New Roman" w:hAnsi="Trebuchet MS" w:cs="Times New Roman"/>
      <w:color w:val="1286C9"/>
      <w:sz w:val="20"/>
    </w:rPr>
  </w:style>
  <w:style w:type="paragraph" w:customStyle="1" w:styleId="Recipient">
    <w:name w:val="Recipient"/>
    <w:basedOn w:val="Normaal"/>
    <w:link w:val="RecipientChar"/>
    <w:qFormat/>
    <w:rsid w:val="00FB0EAD"/>
    <w:rPr>
      <w:b/>
      <w:color w:val="1B3861"/>
      <w:sz w:val="28"/>
    </w:rPr>
  </w:style>
  <w:style w:type="paragraph" w:customStyle="1" w:styleId="Organization">
    <w:name w:val="Organization"/>
    <w:basedOn w:val="Recipient"/>
    <w:link w:val="OrganizationChar"/>
    <w:qFormat/>
    <w:rsid w:val="00FB0EAD"/>
    <w:rPr>
      <w:b w:val="0"/>
      <w:color w:val="38ABED"/>
    </w:rPr>
  </w:style>
  <w:style w:type="paragraph" w:customStyle="1" w:styleId="Page">
    <w:name w:val="Page"/>
    <w:basedOn w:val="Normaal"/>
    <w:qFormat/>
    <w:rsid w:val="00FB0EAD"/>
    <w:pPr>
      <w:numPr>
        <w:ilvl w:val="1"/>
      </w:numPr>
      <w:jc w:val="right"/>
    </w:pPr>
    <w:rPr>
      <w:b/>
      <w:iCs/>
      <w:color w:val="FFFFFF"/>
      <w:sz w:val="20"/>
    </w:rPr>
  </w:style>
  <w:style w:type="paragraph" w:styleId="Citaat">
    <w:name w:val="Quote"/>
    <w:basedOn w:val="Normaal"/>
    <w:next w:val="Normaal"/>
    <w:link w:val="CitaatTeken"/>
    <w:qFormat/>
    <w:rsid w:val="00FB0EAD"/>
    <w:pPr>
      <w:jc w:val="right"/>
    </w:pPr>
    <w:rPr>
      <w:color w:val="FFFFFF"/>
      <w:sz w:val="36"/>
    </w:rPr>
  </w:style>
  <w:style w:type="character" w:customStyle="1" w:styleId="CitaatTeken">
    <w:name w:val="Citaat Teken"/>
    <w:basedOn w:val="Standaardalinea-lettertype"/>
    <w:link w:val="Citaat"/>
    <w:rsid w:val="00FB0EAD"/>
    <w:rPr>
      <w:color w:val="FFFFFF"/>
      <w:sz w:val="36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FB0EAD"/>
    <w:pPr>
      <w:numPr>
        <w:ilvl w:val="1"/>
      </w:numPr>
    </w:pPr>
    <w:rPr>
      <w:b/>
      <w:iCs/>
      <w:color w:val="FFFFFF"/>
      <w:sz w:val="22"/>
    </w:rPr>
  </w:style>
  <w:style w:type="character" w:customStyle="1" w:styleId="SubtitelTeken">
    <w:name w:val="Subtitel Teken"/>
    <w:basedOn w:val="Standaardalinea-lettertype"/>
    <w:link w:val="Subtitel"/>
    <w:uiPriority w:val="11"/>
    <w:rsid w:val="00FB0EAD"/>
    <w:rPr>
      <w:rFonts w:ascii="Trebuchet MS" w:eastAsia="Times New Roman" w:hAnsi="Trebuchet MS" w:cs="Times New Roman"/>
      <w:b/>
      <w:iCs/>
      <w:color w:val="FFFFFF"/>
      <w:sz w:val="22"/>
    </w:rPr>
  </w:style>
  <w:style w:type="paragraph" w:customStyle="1" w:styleId="Tagline">
    <w:name w:val="Tagline"/>
    <w:basedOn w:val="Normaal"/>
    <w:qFormat/>
    <w:rsid w:val="00FB0EAD"/>
    <w:pPr>
      <w:spacing w:line="300" w:lineRule="auto"/>
      <w:jc w:val="center"/>
    </w:pPr>
    <w:rPr>
      <w:i/>
      <w:color w:val="1286C9"/>
      <w:sz w:val="18"/>
    </w:rPr>
  </w:style>
  <w:style w:type="paragraph" w:styleId="Titel">
    <w:name w:val="Title"/>
    <w:basedOn w:val="Normaal"/>
    <w:next w:val="Normaal"/>
    <w:link w:val="TitelTeken"/>
    <w:uiPriority w:val="10"/>
    <w:qFormat/>
    <w:rsid w:val="00FB0EAD"/>
    <w:pPr>
      <w:jc w:val="center"/>
    </w:pPr>
    <w:rPr>
      <w:color w:val="FFFFFF"/>
      <w:sz w:val="104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FB0EAD"/>
    <w:rPr>
      <w:rFonts w:ascii="Trebuchet MS" w:eastAsia="Times New Roman" w:hAnsi="Trebuchet MS" w:cs="Times New Roman"/>
      <w:color w:val="FFFFFF"/>
      <w:sz w:val="104"/>
      <w:szCs w:val="52"/>
    </w:rPr>
  </w:style>
  <w:style w:type="character" w:customStyle="1" w:styleId="OrganizationChar">
    <w:name w:val="Organization Char"/>
    <w:basedOn w:val="Standaardalinea-lettertype"/>
    <w:link w:val="Organization"/>
    <w:rsid w:val="00FB0EAD"/>
    <w:rPr>
      <w:color w:val="38ABED"/>
      <w:sz w:val="28"/>
    </w:rPr>
  </w:style>
  <w:style w:type="character" w:customStyle="1" w:styleId="RecipientChar">
    <w:name w:val="Recipient Char"/>
    <w:basedOn w:val="Standaardalinea-lettertype"/>
    <w:link w:val="Recipient"/>
    <w:rsid w:val="00FB0EAD"/>
    <w:rPr>
      <w:b/>
      <w:color w:val="1B3861"/>
      <w:sz w:val="28"/>
    </w:rPr>
  </w:style>
  <w:style w:type="character" w:styleId="Hyperlink">
    <w:name w:val="Hyperlink"/>
    <w:basedOn w:val="Standaardalinea-lettertype"/>
    <w:unhideWhenUsed/>
    <w:rsid w:val="009E72C7"/>
    <w:rPr>
      <w:color w:val="ABF24D"/>
      <w:u w:val="single"/>
    </w:rPr>
  </w:style>
  <w:style w:type="table" w:styleId="Tabelraster">
    <w:name w:val="Table Grid"/>
    <w:basedOn w:val="Standaardtabel"/>
    <w:rsid w:val="00153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rsid w:val="00455854"/>
    <w:rPr>
      <w:color w:val="A0E7FB"/>
      <w:u w:val="single"/>
    </w:rPr>
  </w:style>
  <w:style w:type="paragraph" w:styleId="Plattetekstinspringen">
    <w:name w:val="Body Text Indent"/>
    <w:basedOn w:val="Normaal"/>
    <w:link w:val="PlattetekstinspringenTeken"/>
    <w:rsid w:val="00762819"/>
    <w:pPr>
      <w:spacing w:after="120"/>
      <w:ind w:left="283"/>
    </w:pPr>
  </w:style>
  <w:style w:type="character" w:customStyle="1" w:styleId="PlattetekstinspringenTeken">
    <w:name w:val="Platte tekst inspringen Teken"/>
    <w:basedOn w:val="Standaardalinea-lettertype"/>
    <w:link w:val="Plattetekstinspringen"/>
    <w:rsid w:val="00762819"/>
  </w:style>
  <w:style w:type="paragraph" w:styleId="Lijstalinea">
    <w:name w:val="List Paragraph"/>
    <w:basedOn w:val="Normaal"/>
    <w:rsid w:val="001939A3"/>
    <w:pPr>
      <w:ind w:left="720"/>
      <w:contextualSpacing/>
    </w:pPr>
  </w:style>
  <w:style w:type="paragraph" w:customStyle="1" w:styleId="bodytext">
    <w:name w:val="bodytext"/>
    <w:basedOn w:val="Normaal"/>
    <w:rsid w:val="00FA6FD3"/>
    <w:rPr>
      <w:rFonts w:ascii="Arial" w:hAnsi="Arial" w:cs="Arial"/>
      <w:color w:val="555555"/>
      <w:sz w:val="18"/>
      <w:szCs w:val="18"/>
    </w:rPr>
  </w:style>
  <w:style w:type="paragraph" w:customStyle="1" w:styleId="Bedrijfsnaam">
    <w:name w:val="Bedrijfsnaam"/>
    <w:basedOn w:val="Normaal"/>
    <w:next w:val="Datum"/>
    <w:rsid w:val="00BE12CD"/>
    <w:pPr>
      <w:spacing w:before="100" w:after="600" w:line="600" w:lineRule="atLeast"/>
      <w:ind w:left="840" w:right="-360"/>
    </w:pPr>
    <w:rPr>
      <w:rFonts w:ascii="Times New Roman" w:hAnsi="Times New Roman"/>
      <w:spacing w:val="-34"/>
      <w:sz w:val="60"/>
      <w:szCs w:val="20"/>
    </w:rPr>
  </w:style>
  <w:style w:type="paragraph" w:styleId="Lijst">
    <w:name w:val="List"/>
    <w:basedOn w:val="Plattetekst"/>
    <w:rsid w:val="00BE12CD"/>
    <w:pPr>
      <w:spacing w:after="220" w:line="220" w:lineRule="atLeast"/>
      <w:ind w:left="1440" w:right="-360" w:hanging="360"/>
    </w:pPr>
    <w:rPr>
      <w:rFonts w:ascii="Times New Roman" w:hAnsi="Times New Roman"/>
      <w:color w:val="auto"/>
      <w:szCs w:val="20"/>
    </w:rPr>
  </w:style>
  <w:style w:type="paragraph" w:customStyle="1" w:styleId="Handtekeningbedrijf">
    <w:name w:val="Handtekening bedrijf"/>
    <w:basedOn w:val="Handtekening"/>
    <w:next w:val="Referentieparaaf"/>
    <w:rsid w:val="00BE12CD"/>
  </w:style>
  <w:style w:type="paragraph" w:customStyle="1" w:styleId="Referentieparaaf">
    <w:name w:val="Referentieparaaf"/>
    <w:basedOn w:val="Normaal"/>
    <w:next w:val="Normaal"/>
    <w:rsid w:val="00BE12CD"/>
    <w:pPr>
      <w:keepNext/>
      <w:keepLines/>
      <w:spacing w:before="220"/>
      <w:ind w:left="840" w:right="-360"/>
    </w:pPr>
    <w:rPr>
      <w:rFonts w:ascii="Times New Roman" w:hAnsi="Times New Roman"/>
      <w:sz w:val="20"/>
      <w:szCs w:val="20"/>
    </w:rPr>
  </w:style>
  <w:style w:type="paragraph" w:customStyle="1" w:styleId="CC-lijst">
    <w:name w:val="CC-lijst"/>
    <w:basedOn w:val="Normaal"/>
    <w:rsid w:val="00BE12CD"/>
    <w:pPr>
      <w:keepLines/>
      <w:ind w:left="1195" w:right="-360" w:hanging="360"/>
    </w:pPr>
    <w:rPr>
      <w:rFonts w:ascii="Times New Roman" w:hAnsi="Times New Roman"/>
      <w:sz w:val="20"/>
      <w:szCs w:val="20"/>
    </w:rPr>
  </w:style>
  <w:style w:type="paragraph" w:styleId="Handtekening">
    <w:name w:val="Signature"/>
    <w:basedOn w:val="Normaal"/>
    <w:link w:val="HandtekeningTeken"/>
    <w:rsid w:val="00BE12CD"/>
    <w:pPr>
      <w:ind w:left="4252"/>
    </w:pPr>
    <w:rPr>
      <w:rFonts w:ascii="Times New Roman" w:hAnsi="Times New Roman"/>
    </w:rPr>
  </w:style>
  <w:style w:type="character" w:customStyle="1" w:styleId="HandtekeningTeken">
    <w:name w:val="Handtekening Teken"/>
    <w:basedOn w:val="Standaardalinea-lettertype"/>
    <w:link w:val="Handtekening"/>
    <w:rsid w:val="00BE12CD"/>
    <w:rPr>
      <w:rFonts w:ascii="Times New Roman" w:hAnsi="Times New Roman"/>
      <w:sz w:val="24"/>
      <w:szCs w:val="24"/>
      <w:lang w:val="nl-NL"/>
    </w:rPr>
  </w:style>
  <w:style w:type="paragraph" w:styleId="Ballontekst">
    <w:name w:val="Balloon Text"/>
    <w:basedOn w:val="Normaal"/>
    <w:link w:val="BallontekstTeken"/>
    <w:rsid w:val="00BE12CD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BE12CD"/>
    <w:rPr>
      <w:rFonts w:ascii="Tahoma" w:hAnsi="Tahoma" w:cs="Tahoma"/>
      <w:sz w:val="16"/>
      <w:szCs w:val="16"/>
      <w:lang w:val="nl-NL"/>
    </w:rPr>
  </w:style>
  <w:style w:type="paragraph" w:styleId="Aanhef">
    <w:name w:val="Salutation"/>
    <w:basedOn w:val="Normaal"/>
    <w:next w:val="Onderwerpregel"/>
    <w:link w:val="AanhefTeken"/>
    <w:rsid w:val="00270E51"/>
    <w:pPr>
      <w:spacing w:before="220" w:after="220"/>
      <w:ind w:left="835" w:right="-360"/>
    </w:pPr>
    <w:rPr>
      <w:rFonts w:ascii="Times New Roman" w:hAnsi="Times New Roman"/>
      <w:sz w:val="20"/>
      <w:szCs w:val="20"/>
    </w:rPr>
  </w:style>
  <w:style w:type="character" w:customStyle="1" w:styleId="AanhefTeken">
    <w:name w:val="Aanhef Teken"/>
    <w:basedOn w:val="Standaardalinea-lettertype"/>
    <w:link w:val="Aanhef"/>
    <w:rsid w:val="00270E51"/>
    <w:rPr>
      <w:rFonts w:ascii="Times New Roman" w:hAnsi="Times New Roman"/>
      <w:sz w:val="20"/>
      <w:szCs w:val="20"/>
      <w:lang w:val="nl-NL"/>
    </w:rPr>
  </w:style>
  <w:style w:type="paragraph" w:customStyle="1" w:styleId="Onderwerpregel">
    <w:name w:val="Onderwerpregel"/>
    <w:basedOn w:val="Normaal"/>
    <w:next w:val="Plattetekst"/>
    <w:rsid w:val="00270E51"/>
    <w:pPr>
      <w:spacing w:after="220"/>
      <w:ind w:left="835" w:right="-360"/>
    </w:pPr>
    <w:rPr>
      <w:rFonts w:ascii="Arial" w:hAnsi="Arial"/>
      <w:b/>
      <w:spacing w:val="-6"/>
      <w:sz w:val="18"/>
      <w:szCs w:val="20"/>
    </w:rPr>
  </w:style>
  <w:style w:type="paragraph" w:customStyle="1" w:styleId="Naamadresbinnenin">
    <w:name w:val="Naam adres binnenin"/>
    <w:basedOn w:val="Normaal"/>
    <w:next w:val="Normaal"/>
    <w:rsid w:val="00270E51"/>
    <w:pPr>
      <w:spacing w:before="220"/>
      <w:ind w:left="835" w:right="-360"/>
    </w:pPr>
    <w:rPr>
      <w:rFonts w:ascii="Times New Roman" w:hAnsi="Times New Roman"/>
      <w:sz w:val="20"/>
      <w:szCs w:val="20"/>
    </w:rPr>
  </w:style>
  <w:style w:type="paragraph" w:styleId="Normaalweb">
    <w:name w:val="Normal (Web)"/>
    <w:basedOn w:val="Normaal"/>
    <w:uiPriority w:val="99"/>
    <w:rsid w:val="009C2CAC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styleId="Zwaar">
    <w:name w:val="Strong"/>
    <w:basedOn w:val="Standaardalinea-lettertype"/>
    <w:uiPriority w:val="22"/>
    <w:qFormat/>
    <w:rsid w:val="00EF1B5F"/>
    <w:rPr>
      <w:b/>
      <w:bCs/>
    </w:rPr>
  </w:style>
  <w:style w:type="character" w:styleId="Nadruk">
    <w:name w:val="Emphasis"/>
    <w:basedOn w:val="Standaardalinea-lettertype"/>
    <w:uiPriority w:val="20"/>
    <w:qFormat/>
    <w:rsid w:val="00EF1B5F"/>
    <w:rPr>
      <w:i/>
      <w:iCs/>
    </w:rPr>
  </w:style>
  <w:style w:type="character" w:customStyle="1" w:styleId="content">
    <w:name w:val="content"/>
    <w:basedOn w:val="Standaardalinea-lettertype"/>
    <w:rsid w:val="00D50E73"/>
  </w:style>
  <w:style w:type="paragraph" w:customStyle="1" w:styleId="kader">
    <w:name w:val="kader"/>
    <w:basedOn w:val="Normaal"/>
    <w:rsid w:val="0086732F"/>
    <w:pPr>
      <w:spacing w:before="100" w:beforeAutospacing="1" w:after="100" w:afterAutospacing="1"/>
    </w:pPr>
    <w:rPr>
      <w:rFonts w:ascii="Times" w:hAnsi="Times"/>
      <w:sz w:val="20"/>
      <w:szCs w:val="20"/>
      <w:lang w:val="nl-BE"/>
    </w:rPr>
  </w:style>
  <w:style w:type="character" w:styleId="Paginanummer">
    <w:name w:val="page number"/>
    <w:basedOn w:val="Standaardalinea-lettertype"/>
    <w:rsid w:val="00D4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E6950"/>
          </w:divBdr>
        </w:div>
      </w:divsChild>
    </w:div>
    <w:div w:id="112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5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DFDFD"/>
          </w:divBdr>
        </w:div>
      </w:divsChild>
    </w:div>
    <w:div w:id="1589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7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DFDFD"/>
          </w:divBdr>
        </w:div>
      </w:divsChild>
    </w:div>
    <w:div w:id="1632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Sjablonen:Nieuwsbrieven:Nieuwsbrief%20-%20Revolu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87387A-347B-F840-82A1-21D17F84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 - Revolutie.dotx</Template>
  <TotalTime>18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Links>
    <vt:vector size="30" baseType="variant">
      <vt:variant>
        <vt:i4>2359374</vt:i4>
      </vt:variant>
      <vt:variant>
        <vt:i4>6</vt:i4>
      </vt:variant>
      <vt:variant>
        <vt:i4>0</vt:i4>
      </vt:variant>
      <vt:variant>
        <vt:i4>5</vt:i4>
      </vt:variant>
      <vt:variant>
        <vt:lpwstr>http://www.oudscouts-tereken.be</vt:lpwstr>
      </vt:variant>
      <vt:variant>
        <vt:lpwstr/>
      </vt:variant>
      <vt:variant>
        <vt:i4>524374</vt:i4>
      </vt:variant>
      <vt:variant>
        <vt:i4>3</vt:i4>
      </vt:variant>
      <vt:variant>
        <vt:i4>0</vt:i4>
      </vt:variant>
      <vt:variant>
        <vt:i4>5</vt:i4>
      </vt:variant>
      <vt:variant>
        <vt:lpwstr>mailto:grl@tereken.be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http://www.oudscouts-tereken.be/</vt:lpwstr>
      </vt:variant>
      <vt:variant>
        <vt:lpwstr/>
      </vt:variant>
      <vt:variant>
        <vt:i4>6488068</vt:i4>
      </vt:variant>
      <vt:variant>
        <vt:i4>-1</vt:i4>
      </vt:variant>
      <vt:variant>
        <vt:i4>16088</vt:i4>
      </vt:variant>
      <vt:variant>
        <vt:i4>1</vt:i4>
      </vt:variant>
      <vt:variant>
        <vt:lpwstr>http://english.people.com.cn/200502/08/images/0207_D02.jpg</vt:lpwstr>
      </vt:variant>
      <vt:variant>
        <vt:lpwstr/>
      </vt:variant>
      <vt:variant>
        <vt:i4>4063255</vt:i4>
      </vt:variant>
      <vt:variant>
        <vt:i4>-1</vt:i4>
      </vt:variant>
      <vt:variant>
        <vt:i4>16089</vt:i4>
      </vt:variant>
      <vt:variant>
        <vt:i4>1</vt:i4>
      </vt:variant>
      <vt:variant>
        <vt:lpwstr>http://www.wavemagazine.net/arhiva/16/ent/carnival6.jpg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 De Vuyst</dc:creator>
  <cp:keywords/>
  <dc:description/>
  <cp:lastModifiedBy>Dirk De Vuyst</cp:lastModifiedBy>
  <cp:revision>3</cp:revision>
  <cp:lastPrinted>2015-10-23T13:03:00Z</cp:lastPrinted>
  <dcterms:created xsi:type="dcterms:W3CDTF">2015-10-27T10:10:00Z</dcterms:created>
  <dcterms:modified xsi:type="dcterms:W3CDTF">2015-10-27T10:36:00Z</dcterms:modified>
  <cp:category>   </cp:category>
</cp:coreProperties>
</file>